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92BC4" w14:textId="29A85A90" w:rsidR="00BE33C9" w:rsidRPr="00255006" w:rsidRDefault="00745F02" w:rsidP="00255006">
      <w:pPr>
        <w:pStyle w:val="Month"/>
        <w:jc w:val="both"/>
        <w:rPr>
          <w:color w:val="51A5AC"/>
          <w:sz w:val="144"/>
          <w:szCs w:val="16"/>
          <w:vertAlign w:val="superscript"/>
        </w:rPr>
      </w:pPr>
      <w:r>
        <w:rPr>
          <w:color w:val="51A5AC"/>
          <w:sz w:val="96"/>
          <w:szCs w:val="15"/>
        </w:rPr>
        <w:t xml:space="preserve">   </w:t>
      </w:r>
      <w:r w:rsidR="00255006">
        <w:rPr>
          <w:color w:val="51A5AC"/>
          <w:sz w:val="96"/>
          <w:szCs w:val="15"/>
        </w:rPr>
        <w:t xml:space="preserve">     </w:t>
      </w:r>
      <w:r w:rsidR="00CD3014">
        <w:rPr>
          <w:color w:val="51A5AC"/>
          <w:sz w:val="96"/>
          <w:szCs w:val="15"/>
        </w:rPr>
        <w:t xml:space="preserve">    </w:t>
      </w:r>
      <w:r w:rsidR="00CD3014" w:rsidRPr="00CD3014">
        <w:rPr>
          <w:noProof/>
          <w:sz w:val="144"/>
          <w:szCs w:val="16"/>
        </w:rPr>
        <w:drawing>
          <wp:inline distT="0" distB="0" distL="0" distR="0" wp14:anchorId="15536290" wp14:editId="1D405346">
            <wp:extent cx="1023976" cy="1001864"/>
            <wp:effectExtent l="0" t="0" r="3810" b="0"/>
            <wp:docPr id="500709548" name="Picture 1" descr="A black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709548" name="Picture 1" descr="A black and white logo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3976" cy="100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EAA">
        <w:rPr>
          <w:color w:val="51A5AC"/>
          <w:sz w:val="144"/>
          <w:szCs w:val="16"/>
          <w:vertAlign w:val="superscript"/>
        </w:rPr>
        <w:t>Octo</w:t>
      </w:r>
      <w:r w:rsidR="00255006" w:rsidRPr="00C5695C">
        <w:rPr>
          <w:color w:val="51A5AC"/>
          <w:sz w:val="144"/>
          <w:szCs w:val="16"/>
          <w:vertAlign w:val="superscript"/>
        </w:rPr>
        <w:t>BER</w:t>
      </w:r>
      <w:r w:rsidR="008A2457" w:rsidRPr="00C5695C">
        <w:rPr>
          <w:color w:val="51A5AC"/>
          <w:sz w:val="144"/>
          <w:szCs w:val="16"/>
          <w:vertAlign w:val="superscript"/>
        </w:rPr>
        <w:t xml:space="preserve"> </w:t>
      </w:r>
      <w:r w:rsidR="00C47FD1" w:rsidRPr="00C5695C">
        <w:rPr>
          <w:rStyle w:val="Emphasis"/>
          <w:color w:val="51A5AC"/>
          <w:sz w:val="144"/>
          <w:szCs w:val="16"/>
          <w:vertAlign w:val="superscript"/>
        </w:rPr>
        <w:fldChar w:fldCharType="begin"/>
      </w:r>
      <w:r w:rsidR="00C47FD1" w:rsidRPr="00C5695C">
        <w:rPr>
          <w:rStyle w:val="Emphasis"/>
          <w:color w:val="51A5AC"/>
          <w:sz w:val="144"/>
          <w:szCs w:val="16"/>
          <w:vertAlign w:val="superscript"/>
        </w:rPr>
        <w:instrText xml:space="preserve"> DOCVARIABLE  MonthStart \@  yyyy   \* MERGEFORMAT </w:instrText>
      </w:r>
      <w:r w:rsidR="00C47FD1" w:rsidRPr="00C5695C">
        <w:rPr>
          <w:rStyle w:val="Emphasis"/>
          <w:color w:val="51A5AC"/>
          <w:sz w:val="144"/>
          <w:szCs w:val="16"/>
          <w:vertAlign w:val="superscript"/>
        </w:rPr>
        <w:fldChar w:fldCharType="separate"/>
      </w:r>
      <w:r w:rsidR="00C76B78" w:rsidRPr="00C5695C">
        <w:rPr>
          <w:rStyle w:val="Emphasis"/>
          <w:color w:val="51A5AC"/>
          <w:sz w:val="144"/>
          <w:szCs w:val="16"/>
          <w:vertAlign w:val="superscript"/>
        </w:rPr>
        <w:t>2023</w:t>
      </w:r>
      <w:r w:rsidR="00C47FD1" w:rsidRPr="00C5695C">
        <w:rPr>
          <w:rStyle w:val="Emphasis"/>
          <w:color w:val="51A5AC"/>
          <w:sz w:val="144"/>
          <w:szCs w:val="16"/>
          <w:vertAlign w:val="superscript"/>
        </w:rPr>
        <w:fldChar w:fldCharType="end"/>
      </w:r>
    </w:p>
    <w:tbl>
      <w:tblPr>
        <w:tblW w:w="492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0" w:type="dxa"/>
          <w:bottom w:w="72" w:type="dxa"/>
          <w:right w:w="72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2281"/>
        <w:gridCol w:w="2217"/>
        <w:gridCol w:w="2096"/>
        <w:gridCol w:w="2102"/>
        <w:gridCol w:w="2181"/>
        <w:gridCol w:w="1901"/>
        <w:gridCol w:w="1960"/>
      </w:tblGrid>
      <w:tr w:rsidR="00465228" w14:paraId="482C38D8" w14:textId="77777777" w:rsidTr="00745F02">
        <w:trPr>
          <w:trHeight w:val="70"/>
          <w:tblHeader/>
          <w:jc w:val="center"/>
        </w:trPr>
        <w:tc>
          <w:tcPr>
            <w:tcW w:w="774" w:type="pct"/>
            <w:tcMar>
              <w:top w:w="0" w:type="dxa"/>
              <w:bottom w:w="187" w:type="dxa"/>
            </w:tcMar>
          </w:tcPr>
          <w:p w14:paraId="5490D498" w14:textId="77777777" w:rsidR="00BE33C9" w:rsidRPr="00465228" w:rsidRDefault="00C47FD1" w:rsidP="008A2457">
            <w:pPr>
              <w:pStyle w:val="Day"/>
              <w:tabs>
                <w:tab w:val="left" w:pos="0"/>
              </w:tabs>
              <w:ind w:firstLine="90"/>
              <w:rPr>
                <w:b/>
                <w:bCs/>
                <w:color w:val="215D4B" w:themeColor="accent4" w:themeShade="80"/>
              </w:rPr>
            </w:pPr>
            <w:r w:rsidRPr="00465228">
              <w:rPr>
                <w:b/>
                <w:bCs/>
                <w:color w:val="215D4B" w:themeColor="accent4" w:themeShade="80"/>
              </w:rPr>
              <w:t>Sun</w:t>
            </w:r>
          </w:p>
        </w:tc>
        <w:tc>
          <w:tcPr>
            <w:tcW w:w="752" w:type="pct"/>
            <w:tcMar>
              <w:top w:w="0" w:type="dxa"/>
              <w:bottom w:w="187" w:type="dxa"/>
            </w:tcMar>
          </w:tcPr>
          <w:p w14:paraId="5338B59E" w14:textId="77777777" w:rsidR="00BE33C9" w:rsidRPr="00465228" w:rsidRDefault="00C47FD1">
            <w:pPr>
              <w:pStyle w:val="Day"/>
              <w:rPr>
                <w:b/>
                <w:bCs/>
                <w:color w:val="215D4B" w:themeColor="accent4" w:themeShade="80"/>
              </w:rPr>
            </w:pPr>
            <w:r w:rsidRPr="00465228">
              <w:rPr>
                <w:b/>
                <w:bCs/>
                <w:color w:val="215D4B" w:themeColor="accent4" w:themeShade="80"/>
              </w:rPr>
              <w:t>mon</w:t>
            </w:r>
          </w:p>
        </w:tc>
        <w:tc>
          <w:tcPr>
            <w:tcW w:w="711" w:type="pct"/>
            <w:tcMar>
              <w:top w:w="0" w:type="dxa"/>
              <w:bottom w:w="187" w:type="dxa"/>
            </w:tcMar>
          </w:tcPr>
          <w:p w14:paraId="419C458A" w14:textId="77777777" w:rsidR="00BE33C9" w:rsidRPr="00465228" w:rsidRDefault="00C47FD1">
            <w:pPr>
              <w:pStyle w:val="Day"/>
              <w:rPr>
                <w:b/>
                <w:bCs/>
                <w:color w:val="215D4B" w:themeColor="accent4" w:themeShade="80"/>
              </w:rPr>
            </w:pPr>
            <w:r w:rsidRPr="00465228">
              <w:rPr>
                <w:b/>
                <w:bCs/>
                <w:color w:val="215D4B" w:themeColor="accent4" w:themeShade="80"/>
              </w:rPr>
              <w:t>tue</w:t>
            </w:r>
          </w:p>
        </w:tc>
        <w:tc>
          <w:tcPr>
            <w:tcW w:w="713" w:type="pct"/>
            <w:tcMar>
              <w:top w:w="0" w:type="dxa"/>
              <w:bottom w:w="187" w:type="dxa"/>
            </w:tcMar>
          </w:tcPr>
          <w:p w14:paraId="2324A27D" w14:textId="77777777" w:rsidR="00BE33C9" w:rsidRPr="00465228" w:rsidRDefault="00C47FD1">
            <w:pPr>
              <w:pStyle w:val="Day"/>
              <w:rPr>
                <w:b/>
                <w:bCs/>
                <w:color w:val="215D4B" w:themeColor="accent4" w:themeShade="80"/>
              </w:rPr>
            </w:pPr>
            <w:r w:rsidRPr="00465228">
              <w:rPr>
                <w:b/>
                <w:bCs/>
                <w:color w:val="215D4B" w:themeColor="accent4" w:themeShade="80"/>
              </w:rPr>
              <w:t>wed</w:t>
            </w:r>
          </w:p>
        </w:tc>
        <w:tc>
          <w:tcPr>
            <w:tcW w:w="740" w:type="pct"/>
            <w:tcMar>
              <w:top w:w="0" w:type="dxa"/>
              <w:bottom w:w="187" w:type="dxa"/>
            </w:tcMar>
          </w:tcPr>
          <w:p w14:paraId="4F7A69B4" w14:textId="22563943" w:rsidR="00BE33C9" w:rsidRPr="00465228" w:rsidRDefault="00C47FD1">
            <w:pPr>
              <w:pStyle w:val="Day"/>
              <w:rPr>
                <w:b/>
                <w:bCs/>
                <w:color w:val="215D4B" w:themeColor="accent4" w:themeShade="80"/>
              </w:rPr>
            </w:pPr>
            <w:r w:rsidRPr="00465228">
              <w:rPr>
                <w:b/>
                <w:bCs/>
                <w:color w:val="215D4B" w:themeColor="accent4" w:themeShade="80"/>
              </w:rPr>
              <w:t>thu</w:t>
            </w:r>
          </w:p>
        </w:tc>
        <w:tc>
          <w:tcPr>
            <w:tcW w:w="645" w:type="pct"/>
            <w:tcMar>
              <w:top w:w="0" w:type="dxa"/>
              <w:bottom w:w="187" w:type="dxa"/>
            </w:tcMar>
          </w:tcPr>
          <w:p w14:paraId="2636057E" w14:textId="77777777" w:rsidR="00BE33C9" w:rsidRPr="00465228" w:rsidRDefault="00C47FD1">
            <w:pPr>
              <w:pStyle w:val="Day"/>
              <w:rPr>
                <w:b/>
                <w:bCs/>
                <w:color w:val="215D4B" w:themeColor="accent4" w:themeShade="80"/>
              </w:rPr>
            </w:pPr>
            <w:r w:rsidRPr="00465228">
              <w:rPr>
                <w:b/>
                <w:bCs/>
                <w:color w:val="215D4B" w:themeColor="accent4" w:themeShade="80"/>
              </w:rPr>
              <w:t>fri</w:t>
            </w:r>
          </w:p>
        </w:tc>
        <w:tc>
          <w:tcPr>
            <w:tcW w:w="665" w:type="pct"/>
            <w:tcMar>
              <w:top w:w="0" w:type="dxa"/>
              <w:bottom w:w="187" w:type="dxa"/>
            </w:tcMar>
          </w:tcPr>
          <w:p w14:paraId="017D8A38" w14:textId="6AEA2955" w:rsidR="00BE33C9" w:rsidRPr="00465228" w:rsidRDefault="00C47FD1">
            <w:pPr>
              <w:pStyle w:val="Day"/>
              <w:rPr>
                <w:b/>
                <w:bCs/>
                <w:color w:val="215D4B" w:themeColor="accent4" w:themeShade="80"/>
              </w:rPr>
            </w:pPr>
            <w:r w:rsidRPr="00465228">
              <w:rPr>
                <w:b/>
                <w:bCs/>
                <w:color w:val="215D4B" w:themeColor="accent4" w:themeShade="80"/>
              </w:rPr>
              <w:t>sat</w:t>
            </w:r>
          </w:p>
        </w:tc>
      </w:tr>
      <w:tr w:rsidR="00465228" w14:paraId="7D557DC0" w14:textId="77777777" w:rsidTr="00BB0D66">
        <w:trPr>
          <w:trHeight w:val="236"/>
          <w:jc w:val="center"/>
        </w:trPr>
        <w:tc>
          <w:tcPr>
            <w:tcW w:w="774" w:type="pct"/>
            <w:tcMar>
              <w:bottom w:w="72" w:type="dxa"/>
            </w:tcMar>
          </w:tcPr>
          <w:p w14:paraId="638DA0A4" w14:textId="56DC2A17" w:rsidR="00BE33C9" w:rsidRPr="00210EAA" w:rsidRDefault="00210EAA" w:rsidP="00F55AB6">
            <w:pPr>
              <w:pStyle w:val="Date"/>
              <w:tabs>
                <w:tab w:val="left" w:pos="180"/>
                <w:tab w:val="left" w:pos="270"/>
              </w:tabs>
              <w:ind w:left="360"/>
              <w:rPr>
                <w:rStyle w:val="Emphasis"/>
                <w:color w:val="0D0D0D" w:themeColor="text1" w:themeTint="F2"/>
                <w:sz w:val="24"/>
                <w:szCs w:val="13"/>
              </w:rPr>
            </w:pPr>
            <w:r w:rsidRPr="00210EAA">
              <w:rPr>
                <w:rStyle w:val="Emphasis"/>
                <w:color w:val="0D0D0D" w:themeColor="text1" w:themeTint="F2"/>
                <w:sz w:val="24"/>
                <w:szCs w:val="13"/>
              </w:rPr>
              <w:t>01</w:t>
            </w:r>
          </w:p>
        </w:tc>
        <w:tc>
          <w:tcPr>
            <w:tcW w:w="752" w:type="pct"/>
            <w:tcMar>
              <w:bottom w:w="72" w:type="dxa"/>
            </w:tcMar>
          </w:tcPr>
          <w:p w14:paraId="4B58A7A4" w14:textId="7068D759" w:rsidR="00BE33C9" w:rsidRPr="00210EAA" w:rsidRDefault="00210EAA">
            <w:pPr>
              <w:pStyle w:val="Date"/>
              <w:rPr>
                <w:color w:val="0D0D0D" w:themeColor="text1" w:themeTint="F2"/>
                <w:sz w:val="24"/>
                <w:szCs w:val="13"/>
              </w:rPr>
            </w:pPr>
            <w:r w:rsidRPr="00210EAA">
              <w:rPr>
                <w:color w:val="0D0D0D" w:themeColor="text1" w:themeTint="F2"/>
                <w:sz w:val="24"/>
                <w:szCs w:val="13"/>
              </w:rPr>
              <w:t>02</w:t>
            </w:r>
          </w:p>
        </w:tc>
        <w:tc>
          <w:tcPr>
            <w:tcW w:w="711" w:type="pct"/>
            <w:tcMar>
              <w:bottom w:w="72" w:type="dxa"/>
            </w:tcMar>
          </w:tcPr>
          <w:p w14:paraId="23242648" w14:textId="6E43295C" w:rsidR="00BE33C9" w:rsidRPr="00210EAA" w:rsidRDefault="00210EAA">
            <w:pPr>
              <w:pStyle w:val="Date"/>
              <w:rPr>
                <w:color w:val="0D0D0D" w:themeColor="text1" w:themeTint="F2"/>
                <w:sz w:val="24"/>
                <w:szCs w:val="13"/>
              </w:rPr>
            </w:pPr>
            <w:r w:rsidRPr="00210EAA">
              <w:rPr>
                <w:color w:val="0D0D0D" w:themeColor="text1" w:themeTint="F2"/>
                <w:sz w:val="24"/>
                <w:szCs w:val="13"/>
              </w:rPr>
              <w:t>03</w:t>
            </w:r>
          </w:p>
        </w:tc>
        <w:tc>
          <w:tcPr>
            <w:tcW w:w="713" w:type="pct"/>
            <w:tcMar>
              <w:bottom w:w="72" w:type="dxa"/>
            </w:tcMar>
            <w:vAlign w:val="bottom"/>
          </w:tcPr>
          <w:p w14:paraId="3CDD5A9E" w14:textId="2A070C3F" w:rsidR="00BE33C9" w:rsidRPr="00210EAA" w:rsidRDefault="00210EAA">
            <w:pPr>
              <w:pStyle w:val="Date"/>
              <w:rPr>
                <w:color w:val="0D0D0D" w:themeColor="text1" w:themeTint="F2"/>
                <w:sz w:val="24"/>
                <w:szCs w:val="13"/>
              </w:rPr>
            </w:pPr>
            <w:r w:rsidRPr="00210EAA">
              <w:rPr>
                <w:color w:val="0D0D0D" w:themeColor="text1" w:themeTint="F2"/>
                <w:sz w:val="24"/>
                <w:szCs w:val="13"/>
              </w:rPr>
              <w:t>04</w:t>
            </w:r>
            <w:r w:rsidR="00C47FD1" w:rsidRPr="00210EAA">
              <w:rPr>
                <w:color w:val="0D0D0D" w:themeColor="text1" w:themeTint="F2"/>
                <w:sz w:val="24"/>
                <w:szCs w:val="13"/>
              </w:rPr>
              <w:fldChar w:fldCharType="begin"/>
            </w:r>
            <w:r w:rsidR="00C47FD1" w:rsidRPr="00210EAA">
              <w:rPr>
                <w:color w:val="0D0D0D" w:themeColor="text1" w:themeTint="F2"/>
                <w:sz w:val="24"/>
                <w:szCs w:val="13"/>
              </w:rPr>
              <w:instrText xml:space="preserve"> IF </w:instrText>
            </w:r>
            <w:r w:rsidR="00C47FD1" w:rsidRPr="00210EAA">
              <w:rPr>
                <w:color w:val="0D0D0D" w:themeColor="text1" w:themeTint="F2"/>
                <w:sz w:val="24"/>
                <w:szCs w:val="13"/>
              </w:rPr>
              <w:fldChar w:fldCharType="begin"/>
            </w:r>
            <w:r w:rsidR="00C47FD1" w:rsidRPr="00210EAA">
              <w:rPr>
                <w:color w:val="0D0D0D" w:themeColor="text1" w:themeTint="F2"/>
                <w:sz w:val="24"/>
                <w:szCs w:val="13"/>
              </w:rPr>
              <w:instrText xml:space="preserve"> DocVariable MonthStart \@ dddd </w:instrText>
            </w:r>
            <w:r w:rsidR="00C47FD1" w:rsidRPr="00210EAA">
              <w:rPr>
                <w:color w:val="0D0D0D" w:themeColor="text1" w:themeTint="F2"/>
                <w:sz w:val="24"/>
                <w:szCs w:val="13"/>
              </w:rPr>
              <w:fldChar w:fldCharType="separate"/>
            </w:r>
            <w:r w:rsidR="00C76B78" w:rsidRPr="00210EAA">
              <w:rPr>
                <w:color w:val="0D0D0D" w:themeColor="text1" w:themeTint="F2"/>
                <w:sz w:val="24"/>
                <w:szCs w:val="13"/>
              </w:rPr>
              <w:instrText>Thursday</w:instrText>
            </w:r>
            <w:r w:rsidR="00C47FD1" w:rsidRPr="00210EAA">
              <w:rPr>
                <w:color w:val="0D0D0D" w:themeColor="text1" w:themeTint="F2"/>
                <w:sz w:val="24"/>
                <w:szCs w:val="13"/>
              </w:rPr>
              <w:fldChar w:fldCharType="end"/>
            </w:r>
            <w:r w:rsidR="00C47FD1" w:rsidRPr="00210EAA">
              <w:rPr>
                <w:color w:val="0D0D0D" w:themeColor="text1" w:themeTint="F2"/>
                <w:sz w:val="24"/>
                <w:szCs w:val="13"/>
              </w:rPr>
              <w:instrText xml:space="preserve"> = “Wednesday" 1 </w:instrText>
            </w:r>
            <w:r w:rsidR="00C47FD1" w:rsidRPr="00210EAA">
              <w:rPr>
                <w:color w:val="0D0D0D" w:themeColor="text1" w:themeTint="F2"/>
                <w:sz w:val="24"/>
                <w:szCs w:val="13"/>
              </w:rPr>
              <w:fldChar w:fldCharType="begin"/>
            </w:r>
            <w:r w:rsidR="00C47FD1" w:rsidRPr="00210EAA">
              <w:rPr>
                <w:color w:val="0D0D0D" w:themeColor="text1" w:themeTint="F2"/>
                <w:sz w:val="24"/>
                <w:szCs w:val="13"/>
              </w:rPr>
              <w:instrText xml:space="preserve"> IF </w:instrText>
            </w:r>
            <w:r w:rsidR="00C47FD1" w:rsidRPr="00210EAA">
              <w:rPr>
                <w:color w:val="0D0D0D" w:themeColor="text1" w:themeTint="F2"/>
                <w:sz w:val="24"/>
                <w:szCs w:val="13"/>
              </w:rPr>
              <w:fldChar w:fldCharType="begin"/>
            </w:r>
            <w:r w:rsidR="00C47FD1" w:rsidRPr="00210EAA">
              <w:rPr>
                <w:color w:val="0D0D0D" w:themeColor="text1" w:themeTint="F2"/>
                <w:sz w:val="24"/>
                <w:szCs w:val="13"/>
              </w:rPr>
              <w:instrText xml:space="preserve"> =C2 </w:instrText>
            </w:r>
            <w:r w:rsidR="00C47FD1" w:rsidRPr="00210EAA">
              <w:rPr>
                <w:color w:val="0D0D0D" w:themeColor="text1" w:themeTint="F2"/>
                <w:sz w:val="24"/>
                <w:szCs w:val="13"/>
              </w:rPr>
              <w:fldChar w:fldCharType="separate"/>
            </w:r>
            <w:r w:rsidR="005B2B08" w:rsidRPr="00210EAA">
              <w:rPr>
                <w:noProof/>
                <w:color w:val="0D0D0D" w:themeColor="text1" w:themeTint="F2"/>
                <w:sz w:val="24"/>
                <w:szCs w:val="13"/>
              </w:rPr>
              <w:instrText>0</w:instrText>
            </w:r>
            <w:r w:rsidR="00C47FD1" w:rsidRPr="00210EAA">
              <w:rPr>
                <w:color w:val="0D0D0D" w:themeColor="text1" w:themeTint="F2"/>
                <w:sz w:val="24"/>
                <w:szCs w:val="13"/>
              </w:rPr>
              <w:fldChar w:fldCharType="end"/>
            </w:r>
            <w:r w:rsidR="00C47FD1" w:rsidRPr="00210EAA">
              <w:rPr>
                <w:color w:val="0D0D0D" w:themeColor="text1" w:themeTint="F2"/>
                <w:sz w:val="24"/>
                <w:szCs w:val="13"/>
              </w:rPr>
              <w:instrText xml:space="preserve"> &lt;&gt; 0 </w:instrText>
            </w:r>
            <w:r w:rsidR="00C47FD1" w:rsidRPr="00210EAA">
              <w:rPr>
                <w:color w:val="0D0D0D" w:themeColor="text1" w:themeTint="F2"/>
                <w:sz w:val="24"/>
                <w:szCs w:val="13"/>
              </w:rPr>
              <w:fldChar w:fldCharType="begin"/>
            </w:r>
            <w:r w:rsidR="00C47FD1" w:rsidRPr="00210EAA">
              <w:rPr>
                <w:color w:val="0D0D0D" w:themeColor="text1" w:themeTint="F2"/>
                <w:sz w:val="24"/>
                <w:szCs w:val="13"/>
              </w:rPr>
              <w:instrText xml:space="preserve"> =C2+1 </w:instrText>
            </w:r>
            <w:r w:rsidR="00C47FD1" w:rsidRPr="00210EAA">
              <w:rPr>
                <w:color w:val="0D0D0D" w:themeColor="text1" w:themeTint="F2"/>
                <w:sz w:val="24"/>
                <w:szCs w:val="13"/>
              </w:rPr>
              <w:fldChar w:fldCharType="separate"/>
            </w:r>
            <w:r w:rsidR="00F96917" w:rsidRPr="00210EAA">
              <w:rPr>
                <w:noProof/>
                <w:color w:val="0D0D0D" w:themeColor="text1" w:themeTint="F2"/>
                <w:sz w:val="24"/>
                <w:szCs w:val="13"/>
              </w:rPr>
              <w:instrText>4</w:instrText>
            </w:r>
            <w:r w:rsidR="00C47FD1" w:rsidRPr="00210EAA">
              <w:rPr>
                <w:color w:val="0D0D0D" w:themeColor="text1" w:themeTint="F2"/>
                <w:sz w:val="24"/>
                <w:szCs w:val="13"/>
              </w:rPr>
              <w:fldChar w:fldCharType="end"/>
            </w:r>
            <w:r w:rsidR="00C47FD1" w:rsidRPr="00210EAA">
              <w:rPr>
                <w:color w:val="0D0D0D" w:themeColor="text1" w:themeTint="F2"/>
                <w:sz w:val="24"/>
                <w:szCs w:val="13"/>
              </w:rPr>
              <w:instrText xml:space="preserve"> "" </w:instrText>
            </w:r>
            <w:r w:rsidR="00C47FD1" w:rsidRPr="00210EAA">
              <w:rPr>
                <w:color w:val="0D0D0D" w:themeColor="text1" w:themeTint="F2"/>
                <w:sz w:val="24"/>
                <w:szCs w:val="13"/>
              </w:rPr>
              <w:fldChar w:fldCharType="end"/>
            </w:r>
            <w:r w:rsidR="00C47FD1" w:rsidRPr="00210EAA">
              <w:rPr>
                <w:color w:val="0D0D0D" w:themeColor="text1" w:themeTint="F2"/>
                <w:sz w:val="24"/>
                <w:szCs w:val="13"/>
              </w:rPr>
              <w:instrText>\# 0#</w:instrText>
            </w:r>
            <w:r w:rsidR="00C47FD1" w:rsidRPr="00210EAA">
              <w:rPr>
                <w:color w:val="0D0D0D" w:themeColor="text1" w:themeTint="F2"/>
                <w:sz w:val="24"/>
                <w:szCs w:val="13"/>
              </w:rPr>
              <w:fldChar w:fldCharType="end"/>
            </w:r>
          </w:p>
        </w:tc>
        <w:tc>
          <w:tcPr>
            <w:tcW w:w="740" w:type="pct"/>
            <w:tcMar>
              <w:bottom w:w="72" w:type="dxa"/>
            </w:tcMar>
          </w:tcPr>
          <w:p w14:paraId="12EA3DA9" w14:textId="6688776D" w:rsidR="00BE33C9" w:rsidRPr="00210EAA" w:rsidRDefault="00210EAA" w:rsidP="00D70DDB">
            <w:pPr>
              <w:pStyle w:val="Date"/>
              <w:rPr>
                <w:color w:val="0D0D0D" w:themeColor="text1" w:themeTint="F2"/>
                <w:sz w:val="24"/>
                <w:szCs w:val="13"/>
              </w:rPr>
            </w:pPr>
            <w:r w:rsidRPr="00210EAA">
              <w:rPr>
                <w:color w:val="0D0D0D" w:themeColor="text1" w:themeTint="F2"/>
                <w:sz w:val="24"/>
                <w:szCs w:val="13"/>
              </w:rPr>
              <w:t>05</w:t>
            </w:r>
          </w:p>
        </w:tc>
        <w:tc>
          <w:tcPr>
            <w:tcW w:w="645" w:type="pct"/>
            <w:tcMar>
              <w:bottom w:w="72" w:type="dxa"/>
            </w:tcMar>
          </w:tcPr>
          <w:p w14:paraId="3F4C4334" w14:textId="2DF75A70" w:rsidR="00BE33C9" w:rsidRPr="00655567" w:rsidRDefault="00210EAA">
            <w:pPr>
              <w:pStyle w:val="Date"/>
              <w:rPr>
                <w:color w:val="141719" w:themeColor="background2" w:themeShade="1A"/>
                <w:sz w:val="24"/>
                <w:szCs w:val="24"/>
              </w:rPr>
            </w:pPr>
            <w:r>
              <w:rPr>
                <w:color w:val="141719" w:themeColor="background2" w:themeShade="1A"/>
                <w:sz w:val="24"/>
                <w:szCs w:val="24"/>
              </w:rPr>
              <w:t>06</w:t>
            </w:r>
          </w:p>
        </w:tc>
        <w:tc>
          <w:tcPr>
            <w:tcW w:w="665" w:type="pct"/>
            <w:tcMar>
              <w:bottom w:w="72" w:type="dxa"/>
            </w:tcMar>
          </w:tcPr>
          <w:p w14:paraId="6BBAEE51" w14:textId="1B5532F4" w:rsidR="00BE33C9" w:rsidRPr="00655567" w:rsidRDefault="00210EAA">
            <w:pPr>
              <w:pStyle w:val="Date"/>
              <w:rPr>
                <w:rStyle w:val="Emphasis"/>
                <w:color w:val="141719" w:themeColor="background2" w:themeShade="1A"/>
                <w:sz w:val="24"/>
                <w:szCs w:val="24"/>
              </w:rPr>
            </w:pPr>
            <w:r>
              <w:rPr>
                <w:rStyle w:val="Emphasis"/>
                <w:color w:val="141719" w:themeColor="background2" w:themeShade="1A"/>
                <w:sz w:val="24"/>
                <w:szCs w:val="24"/>
              </w:rPr>
              <w:t>07</w:t>
            </w:r>
          </w:p>
        </w:tc>
      </w:tr>
      <w:tr w:rsidR="00060B3F" w14:paraId="522DB9E7" w14:textId="77777777" w:rsidTr="00745F02">
        <w:trPr>
          <w:trHeight w:hRule="exact" w:val="1278"/>
          <w:jc w:val="center"/>
        </w:trPr>
        <w:tc>
          <w:tcPr>
            <w:tcW w:w="774" w:type="pct"/>
            <w:tcMar>
              <w:top w:w="0" w:type="dxa"/>
            </w:tcMar>
          </w:tcPr>
          <w:p w14:paraId="53C63758" w14:textId="78318EA2" w:rsidR="00060B3F" w:rsidRPr="00532BEB" w:rsidRDefault="00532BEB" w:rsidP="00060B3F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BB0D66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ON RAMP SUNDAY </w:t>
            </w:r>
          </w:p>
        </w:tc>
        <w:tc>
          <w:tcPr>
            <w:tcW w:w="752" w:type="pct"/>
            <w:tcMar>
              <w:top w:w="0" w:type="dxa"/>
            </w:tcMar>
          </w:tcPr>
          <w:p w14:paraId="6B81FC97" w14:textId="77777777" w:rsidR="00060B3F" w:rsidRPr="00CD3014" w:rsidRDefault="00060B3F" w:rsidP="00060B3F">
            <w:pPr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6:30 PM </w:t>
            </w:r>
          </w:p>
          <w:p w14:paraId="1FEE24A7" w14:textId="3DC98CF6" w:rsidR="00060B3F" w:rsidRPr="00BB0D66" w:rsidRDefault="00060B3F" w:rsidP="00060B3F">
            <w:pPr>
              <w:rPr>
                <w:b/>
                <w:bCs/>
                <w:color w:val="262626" w:themeColor="text1" w:themeTint="D9"/>
                <w:sz w:val="15"/>
                <w:szCs w:val="15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</w:t>
            </w:r>
            <w:r w:rsidRPr="00745F02">
              <w:rPr>
                <w:b/>
                <w:bCs/>
                <w:color w:val="262626" w:themeColor="text1" w:themeTint="D9"/>
                <w:sz w:val="16"/>
                <w:szCs w:val="16"/>
              </w:rPr>
              <w:t>INVOLVEMENT</w:t>
            </w:r>
            <w:r w:rsidR="00BB0D66" w:rsidRPr="00745F02"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Pr="00745F02">
              <w:rPr>
                <w:b/>
                <w:bCs/>
                <w:color w:val="262626" w:themeColor="text1" w:themeTint="D9"/>
              </w:rPr>
              <w:t>MEETING</w:t>
            </w:r>
          </w:p>
          <w:p w14:paraId="764609E6" w14:textId="69D61E60" w:rsidR="00060B3F" w:rsidRPr="00D70DDB" w:rsidRDefault="00060B3F" w:rsidP="00060B3F">
            <w:pPr>
              <w:rPr>
                <w:sz w:val="16"/>
                <w:szCs w:val="16"/>
              </w:rPr>
            </w:pPr>
          </w:p>
        </w:tc>
        <w:tc>
          <w:tcPr>
            <w:tcW w:w="711" w:type="pct"/>
            <w:tcMar>
              <w:top w:w="0" w:type="dxa"/>
            </w:tcMar>
          </w:tcPr>
          <w:p w14:paraId="77F6C213" w14:textId="77777777" w:rsidR="00060B3F" w:rsidRDefault="00060B3F" w:rsidP="00060B3F"/>
        </w:tc>
        <w:tc>
          <w:tcPr>
            <w:tcW w:w="713" w:type="pct"/>
            <w:tcMar>
              <w:top w:w="0" w:type="dxa"/>
            </w:tcMar>
          </w:tcPr>
          <w:p w14:paraId="4ADA83A3" w14:textId="77777777" w:rsidR="00060B3F" w:rsidRDefault="007B402B" w:rsidP="00060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384D584C" w14:textId="77777777" w:rsidR="007B402B" w:rsidRDefault="007B402B" w:rsidP="00060B3F">
            <w:pPr>
              <w:rPr>
                <w:b/>
                <w:bCs/>
                <w:color w:val="262626" w:themeColor="text1" w:themeTint="D9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62626" w:themeColor="text1" w:themeTint="D9"/>
              </w:rPr>
              <w:t>6</w:t>
            </w:r>
            <w:r w:rsidRPr="00CD3014">
              <w:rPr>
                <w:b/>
                <w:bCs/>
                <w:color w:val="262626" w:themeColor="text1" w:themeTint="D9"/>
              </w:rPr>
              <w:t>:00</w:t>
            </w:r>
            <w:r>
              <w:rPr>
                <w:b/>
                <w:bCs/>
                <w:color w:val="262626" w:themeColor="text1" w:themeTint="D9"/>
              </w:rPr>
              <w:t xml:space="preserve">–7:00 </w:t>
            </w:r>
            <w:r w:rsidRPr="00CD3014">
              <w:rPr>
                <w:b/>
                <w:bCs/>
                <w:color w:val="262626" w:themeColor="text1" w:themeTint="D9"/>
              </w:rPr>
              <w:t>PM PRAYER</w:t>
            </w:r>
          </w:p>
          <w:p w14:paraId="5080471E" w14:textId="042B130B" w:rsidR="007B402B" w:rsidRPr="007B402B" w:rsidRDefault="007B402B" w:rsidP="00060B3F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B402B">
              <w:rPr>
                <w:b/>
                <w:bCs/>
                <w:sz w:val="20"/>
                <w:szCs w:val="20"/>
              </w:rPr>
              <w:t xml:space="preserve">7:05 </w:t>
            </w:r>
            <w:r>
              <w:rPr>
                <w:b/>
                <w:bCs/>
                <w:sz w:val="20"/>
                <w:szCs w:val="20"/>
              </w:rPr>
              <w:t>BIBLE STUDIES</w:t>
            </w:r>
          </w:p>
        </w:tc>
        <w:tc>
          <w:tcPr>
            <w:tcW w:w="740" w:type="pct"/>
          </w:tcPr>
          <w:p w14:paraId="5A5B9419" w14:textId="77777777" w:rsidR="00060B3F" w:rsidRPr="001C7093" w:rsidRDefault="00060B3F" w:rsidP="00060B3F">
            <w:pPr>
              <w:rPr>
                <w:sz w:val="15"/>
                <w:szCs w:val="15"/>
              </w:rPr>
            </w:pPr>
          </w:p>
        </w:tc>
        <w:tc>
          <w:tcPr>
            <w:tcW w:w="645" w:type="pct"/>
          </w:tcPr>
          <w:p w14:paraId="1D6A0586" w14:textId="77777777" w:rsidR="00745F02" w:rsidRDefault="00745F02" w:rsidP="00745F02">
            <w:pPr>
              <w:spacing w:line="276" w:lineRule="auto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CD3014">
              <w:rPr>
                <w:b/>
                <w:bCs/>
                <w:color w:val="262626" w:themeColor="text1" w:themeTint="D9"/>
              </w:rPr>
              <w:t xml:space="preserve">9:00 </w:t>
            </w:r>
            <w:r w:rsidRPr="00745F02"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COFFEE &amp; </w:t>
            </w:r>
            <w:r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  </w:t>
            </w:r>
          </w:p>
          <w:p w14:paraId="0762A97E" w14:textId="77777777" w:rsidR="00745F02" w:rsidRPr="00745F02" w:rsidRDefault="00745F02" w:rsidP="00745F02">
            <w:pPr>
              <w:spacing w:line="276" w:lineRule="auto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Pr="00745F02">
              <w:rPr>
                <w:b/>
                <w:bCs/>
                <w:color w:val="262626" w:themeColor="text1" w:themeTint="D9"/>
                <w:sz w:val="16"/>
                <w:szCs w:val="16"/>
              </w:rPr>
              <w:t>PRAYER</w:t>
            </w:r>
          </w:p>
          <w:p w14:paraId="6F0D0902" w14:textId="77777777" w:rsidR="00745F02" w:rsidRPr="00745F02" w:rsidRDefault="00745F02" w:rsidP="00745F02">
            <w:pPr>
              <w:spacing w:line="240" w:lineRule="auto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745F02"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Pr="00745F02">
              <w:rPr>
                <w:b/>
                <w:bCs/>
                <w:color w:val="262626" w:themeColor="text1" w:themeTint="D9"/>
              </w:rPr>
              <w:t xml:space="preserve">10:00 to 11:30 AM   </w:t>
            </w:r>
          </w:p>
          <w:p w14:paraId="621F8171" w14:textId="77777777" w:rsidR="00745F02" w:rsidRDefault="00745F02" w:rsidP="00745F02">
            <w:pPr>
              <w:spacing w:line="240" w:lineRule="auto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745F02"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 WOMEN </w:t>
            </w:r>
            <w:r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OF THE         </w:t>
            </w:r>
          </w:p>
          <w:p w14:paraId="6DB5C5A8" w14:textId="77777777" w:rsidR="00745F02" w:rsidRPr="00745F02" w:rsidRDefault="00745F02" w:rsidP="00745F02">
            <w:pPr>
              <w:spacing w:line="240" w:lineRule="auto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 BIBLE STUDY</w:t>
            </w:r>
            <w:r w:rsidRPr="00745F02"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</w:p>
          <w:p w14:paraId="29CBD1CA" w14:textId="716CB6AA" w:rsidR="00060B3F" w:rsidRPr="00745F02" w:rsidRDefault="00060B3F" w:rsidP="00745F02">
            <w:pPr>
              <w:rPr>
                <w:sz w:val="16"/>
                <w:szCs w:val="16"/>
              </w:rPr>
            </w:pPr>
          </w:p>
        </w:tc>
        <w:tc>
          <w:tcPr>
            <w:tcW w:w="665" w:type="pct"/>
            <w:tcMar>
              <w:top w:w="0" w:type="dxa"/>
            </w:tcMar>
          </w:tcPr>
          <w:p w14:paraId="4B713C93" w14:textId="696A304C" w:rsidR="00060B3F" w:rsidRDefault="00060B3F" w:rsidP="00060B3F"/>
        </w:tc>
      </w:tr>
      <w:tr w:rsidR="00060B3F" w14:paraId="78D2BC52" w14:textId="77777777" w:rsidTr="00BB0D66">
        <w:trPr>
          <w:trHeight w:val="182"/>
          <w:jc w:val="center"/>
        </w:trPr>
        <w:tc>
          <w:tcPr>
            <w:tcW w:w="774" w:type="pct"/>
            <w:tcMar>
              <w:bottom w:w="72" w:type="dxa"/>
            </w:tcMar>
          </w:tcPr>
          <w:p w14:paraId="3F41BF57" w14:textId="4A506F04" w:rsidR="00060B3F" w:rsidRPr="00655567" w:rsidRDefault="00060B3F" w:rsidP="00060B3F">
            <w:pPr>
              <w:pStyle w:val="Date"/>
              <w:rPr>
                <w:rStyle w:val="Emphasis"/>
                <w:color w:val="141719" w:themeColor="background2" w:themeShade="1A"/>
                <w:sz w:val="24"/>
                <w:szCs w:val="24"/>
              </w:rPr>
            </w:pPr>
            <w:r>
              <w:rPr>
                <w:rStyle w:val="Emphasis"/>
                <w:color w:val="141719" w:themeColor="background2" w:themeShade="1A"/>
                <w:sz w:val="24"/>
                <w:szCs w:val="24"/>
              </w:rPr>
              <w:t>08</w:t>
            </w:r>
          </w:p>
        </w:tc>
        <w:tc>
          <w:tcPr>
            <w:tcW w:w="752" w:type="pct"/>
            <w:tcMar>
              <w:bottom w:w="72" w:type="dxa"/>
            </w:tcMar>
          </w:tcPr>
          <w:p w14:paraId="58564013" w14:textId="24048CD9" w:rsidR="00060B3F" w:rsidRPr="00655567" w:rsidRDefault="00060B3F" w:rsidP="00060B3F">
            <w:pPr>
              <w:pStyle w:val="Date"/>
              <w:rPr>
                <w:color w:val="141719" w:themeColor="background2" w:themeShade="1A"/>
                <w:sz w:val="24"/>
                <w:szCs w:val="24"/>
              </w:rPr>
            </w:pPr>
            <w:r>
              <w:rPr>
                <w:color w:val="141719" w:themeColor="background2" w:themeShade="1A"/>
                <w:sz w:val="24"/>
                <w:szCs w:val="24"/>
              </w:rPr>
              <w:t>09</w:t>
            </w:r>
          </w:p>
        </w:tc>
        <w:tc>
          <w:tcPr>
            <w:tcW w:w="711" w:type="pct"/>
            <w:tcMar>
              <w:bottom w:w="72" w:type="dxa"/>
            </w:tcMar>
          </w:tcPr>
          <w:p w14:paraId="7FE50013" w14:textId="45029706" w:rsidR="00060B3F" w:rsidRPr="00210EAA" w:rsidRDefault="00060B3F" w:rsidP="00060B3F">
            <w:pPr>
              <w:pStyle w:val="Date"/>
              <w:rPr>
                <w:color w:val="141719" w:themeColor="background2" w:themeShade="1A"/>
                <w:sz w:val="24"/>
                <w:szCs w:val="24"/>
              </w:rPr>
            </w:pPr>
            <w:r w:rsidRPr="00210EAA">
              <w:rPr>
                <w:color w:val="141719" w:themeColor="background2" w:themeShade="1A"/>
                <w:sz w:val="24"/>
                <w:szCs w:val="24"/>
              </w:rPr>
              <w:t>10</w:t>
            </w:r>
          </w:p>
        </w:tc>
        <w:tc>
          <w:tcPr>
            <w:tcW w:w="713" w:type="pct"/>
            <w:tcMar>
              <w:bottom w:w="72" w:type="dxa"/>
            </w:tcMar>
          </w:tcPr>
          <w:p w14:paraId="0F40DDAE" w14:textId="7291F4BB" w:rsidR="00060B3F" w:rsidRPr="00210EAA" w:rsidRDefault="00060B3F" w:rsidP="00060B3F">
            <w:pPr>
              <w:pStyle w:val="Date"/>
              <w:rPr>
                <w:color w:val="141719" w:themeColor="background2" w:themeShade="1A"/>
                <w:sz w:val="24"/>
                <w:szCs w:val="24"/>
              </w:rPr>
            </w:pPr>
            <w:r>
              <w:rPr>
                <w:color w:val="141719" w:themeColor="background2" w:themeShade="1A"/>
                <w:sz w:val="24"/>
                <w:szCs w:val="24"/>
              </w:rPr>
              <w:t>10</w:t>
            </w:r>
          </w:p>
        </w:tc>
        <w:tc>
          <w:tcPr>
            <w:tcW w:w="740" w:type="pct"/>
            <w:tcMar>
              <w:bottom w:w="72" w:type="dxa"/>
            </w:tcMar>
          </w:tcPr>
          <w:p w14:paraId="46850A97" w14:textId="5DF915BA" w:rsidR="00060B3F" w:rsidRPr="00210EAA" w:rsidRDefault="00060B3F" w:rsidP="00060B3F">
            <w:pPr>
              <w:pStyle w:val="Date"/>
              <w:rPr>
                <w:color w:val="141719" w:themeColor="background2" w:themeShade="1A"/>
                <w:sz w:val="24"/>
                <w:szCs w:val="24"/>
              </w:rPr>
            </w:pPr>
            <w:r>
              <w:rPr>
                <w:color w:val="141719" w:themeColor="background2" w:themeShade="1A"/>
                <w:sz w:val="24"/>
                <w:szCs w:val="24"/>
              </w:rPr>
              <w:t>12</w:t>
            </w:r>
          </w:p>
        </w:tc>
        <w:tc>
          <w:tcPr>
            <w:tcW w:w="645" w:type="pct"/>
            <w:tcMar>
              <w:bottom w:w="72" w:type="dxa"/>
            </w:tcMar>
          </w:tcPr>
          <w:p w14:paraId="78F42D66" w14:textId="4F8C5FC8" w:rsidR="00060B3F" w:rsidRPr="00210EAA" w:rsidRDefault="00060B3F" w:rsidP="00060B3F">
            <w:pPr>
              <w:pStyle w:val="Date"/>
              <w:rPr>
                <w:color w:val="141719" w:themeColor="background2" w:themeShade="1A"/>
                <w:sz w:val="24"/>
                <w:szCs w:val="24"/>
              </w:rPr>
            </w:pPr>
            <w:r>
              <w:rPr>
                <w:color w:val="141719" w:themeColor="background2" w:themeShade="1A"/>
                <w:sz w:val="24"/>
                <w:szCs w:val="24"/>
              </w:rPr>
              <w:t>13</w:t>
            </w:r>
          </w:p>
        </w:tc>
        <w:tc>
          <w:tcPr>
            <w:tcW w:w="665" w:type="pct"/>
            <w:tcMar>
              <w:bottom w:w="72" w:type="dxa"/>
            </w:tcMar>
          </w:tcPr>
          <w:p w14:paraId="4A7EAD7F" w14:textId="6C00B2E3" w:rsidR="00060B3F" w:rsidRPr="00210EAA" w:rsidRDefault="00060B3F" w:rsidP="00060B3F">
            <w:pPr>
              <w:pStyle w:val="Date"/>
              <w:rPr>
                <w:rStyle w:val="Emphasis"/>
                <w:color w:val="0D0D0D" w:themeColor="text1" w:themeTint="F2"/>
                <w:sz w:val="24"/>
                <w:szCs w:val="24"/>
              </w:rPr>
            </w:pPr>
            <w:r w:rsidRPr="00210EAA">
              <w:rPr>
                <w:rStyle w:val="Emphasis"/>
                <w:color w:val="0D0D0D" w:themeColor="text1" w:themeTint="F2"/>
                <w:sz w:val="24"/>
                <w:szCs w:val="24"/>
              </w:rPr>
              <w:t>14</w:t>
            </w:r>
          </w:p>
        </w:tc>
      </w:tr>
      <w:tr w:rsidR="00060B3F" w14:paraId="430922C0" w14:textId="77777777" w:rsidTr="00BB0D66">
        <w:trPr>
          <w:trHeight w:hRule="exact" w:val="1208"/>
          <w:jc w:val="center"/>
        </w:trPr>
        <w:tc>
          <w:tcPr>
            <w:tcW w:w="774" w:type="pct"/>
            <w:tcMar>
              <w:top w:w="0" w:type="dxa"/>
            </w:tcMar>
          </w:tcPr>
          <w:p w14:paraId="749C0123" w14:textId="01914FBB" w:rsidR="00060B3F" w:rsidRPr="009D59AC" w:rsidRDefault="00060B3F" w:rsidP="00060B3F">
            <w:pPr>
              <w:jc w:val="both"/>
              <w:rPr>
                <w:b/>
                <w:bCs/>
                <w:color w:val="0D0D0D" w:themeColor="text1" w:themeTint="F2"/>
                <w:sz w:val="15"/>
                <w:szCs w:val="15"/>
              </w:rPr>
            </w:pPr>
            <w:r w:rsidRPr="009D59AC">
              <w:rPr>
                <w:b/>
                <w:bCs/>
                <w:color w:val="0D0D0D" w:themeColor="text1" w:themeTint="F2"/>
                <w:sz w:val="15"/>
                <w:szCs w:val="15"/>
              </w:rPr>
              <w:t xml:space="preserve"> </w:t>
            </w:r>
            <w:r w:rsidRPr="009D59AC">
              <w:rPr>
                <w:b/>
                <w:bCs/>
                <w:color w:val="0D0D0D" w:themeColor="text1" w:themeTint="F2"/>
                <w:sz w:val="16"/>
                <w:szCs w:val="16"/>
              </w:rPr>
              <w:t>ADULT / TEEN CHALLENGE</w:t>
            </w:r>
          </w:p>
          <w:p w14:paraId="7E23FFF4" w14:textId="1FE49626" w:rsidR="00060B3F" w:rsidRPr="009D59AC" w:rsidRDefault="00060B3F" w:rsidP="00060B3F">
            <w:pPr>
              <w:rPr>
                <w:b/>
                <w:bCs/>
                <w:color w:val="0D0D0D" w:themeColor="text1" w:themeTint="F2"/>
              </w:rPr>
            </w:pPr>
            <w:r w:rsidRPr="009D59AC">
              <w:rPr>
                <w:b/>
                <w:bCs/>
                <w:color w:val="0D0D0D" w:themeColor="text1" w:themeTint="F2"/>
              </w:rPr>
              <w:t xml:space="preserve"> COMMUNION </w:t>
            </w:r>
          </w:p>
          <w:p w14:paraId="4EA51598" w14:textId="77777777" w:rsidR="00060B3F" w:rsidRPr="009D59AC" w:rsidRDefault="00060B3F" w:rsidP="00060B3F">
            <w:pPr>
              <w:rPr>
                <w:b/>
                <w:bCs/>
                <w:color w:val="0D0D0D" w:themeColor="text1" w:themeTint="F2"/>
              </w:rPr>
            </w:pPr>
            <w:r w:rsidRPr="009D59AC">
              <w:rPr>
                <w:b/>
                <w:bCs/>
                <w:color w:val="0D0D0D" w:themeColor="text1" w:themeTint="F2"/>
              </w:rPr>
              <w:t xml:space="preserve"> LUNCH &amp; FELLOWSHIP</w:t>
            </w:r>
          </w:p>
          <w:p w14:paraId="478F982A" w14:textId="2E3A4D4C" w:rsidR="00060B3F" w:rsidRDefault="00060B3F" w:rsidP="00060B3F">
            <w:r>
              <w:t xml:space="preserve"> </w:t>
            </w:r>
          </w:p>
        </w:tc>
        <w:tc>
          <w:tcPr>
            <w:tcW w:w="752" w:type="pct"/>
            <w:tcMar>
              <w:top w:w="0" w:type="dxa"/>
            </w:tcMar>
          </w:tcPr>
          <w:p w14:paraId="6ACD5F31" w14:textId="7EB97A7A" w:rsidR="00060B3F" w:rsidRPr="00B00DF2" w:rsidRDefault="00060B3F" w:rsidP="00060B3F">
            <w:pPr>
              <w:rPr>
                <w:color w:val="auto"/>
              </w:rPr>
            </w:pPr>
          </w:p>
        </w:tc>
        <w:tc>
          <w:tcPr>
            <w:tcW w:w="711" w:type="pct"/>
            <w:tcMar>
              <w:top w:w="0" w:type="dxa"/>
            </w:tcMar>
          </w:tcPr>
          <w:p w14:paraId="63C9D622" w14:textId="77777777" w:rsidR="00060B3F" w:rsidRDefault="00060B3F" w:rsidP="00060B3F"/>
        </w:tc>
        <w:tc>
          <w:tcPr>
            <w:tcW w:w="713" w:type="pct"/>
            <w:tcMar>
              <w:top w:w="0" w:type="dxa"/>
            </w:tcMar>
          </w:tcPr>
          <w:p w14:paraId="0E8DC2BA" w14:textId="77777777" w:rsidR="00060B3F" w:rsidRDefault="00060B3F" w:rsidP="00060B3F">
            <w:pPr>
              <w:rPr>
                <w:b/>
                <w:bCs/>
                <w:color w:val="262626" w:themeColor="text1" w:themeTint="D9"/>
              </w:rPr>
            </w:pPr>
          </w:p>
          <w:p w14:paraId="5D71FE9D" w14:textId="67FC01EA" w:rsidR="007B402B" w:rsidRPr="00CD3014" w:rsidRDefault="007B402B" w:rsidP="00060B3F">
            <w:pPr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 xml:space="preserve"> 6</w:t>
            </w:r>
            <w:r w:rsidRPr="00CD3014">
              <w:rPr>
                <w:b/>
                <w:bCs/>
                <w:color w:val="262626" w:themeColor="text1" w:themeTint="D9"/>
              </w:rPr>
              <w:t>:00</w:t>
            </w:r>
            <w:r>
              <w:rPr>
                <w:b/>
                <w:bCs/>
                <w:color w:val="262626" w:themeColor="text1" w:themeTint="D9"/>
              </w:rPr>
              <w:t xml:space="preserve">–7:00 </w:t>
            </w:r>
            <w:r w:rsidRPr="00CD3014">
              <w:rPr>
                <w:b/>
                <w:bCs/>
                <w:color w:val="262626" w:themeColor="text1" w:themeTint="D9"/>
              </w:rPr>
              <w:t>PM PRAYER</w:t>
            </w:r>
          </w:p>
          <w:p w14:paraId="5128AF97" w14:textId="26A280F8" w:rsidR="00060B3F" w:rsidRPr="00CD3014" w:rsidRDefault="00060B3F" w:rsidP="00060B3F">
            <w:pPr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</w:t>
            </w:r>
            <w:r w:rsidR="007B402B" w:rsidRPr="007B402B">
              <w:rPr>
                <w:b/>
                <w:bCs/>
                <w:sz w:val="20"/>
                <w:szCs w:val="20"/>
              </w:rPr>
              <w:t xml:space="preserve">7:05 </w:t>
            </w:r>
            <w:r w:rsidR="007B402B">
              <w:rPr>
                <w:b/>
                <w:bCs/>
                <w:sz w:val="20"/>
                <w:szCs w:val="20"/>
              </w:rPr>
              <w:t>BIBLE STUDIES</w:t>
            </w:r>
          </w:p>
        </w:tc>
        <w:tc>
          <w:tcPr>
            <w:tcW w:w="740" w:type="pct"/>
            <w:tcMar>
              <w:top w:w="0" w:type="dxa"/>
            </w:tcMar>
          </w:tcPr>
          <w:p w14:paraId="7DCDE069" w14:textId="77777777" w:rsidR="00060B3F" w:rsidRPr="00CD3014" w:rsidRDefault="00060B3F" w:rsidP="00060B3F">
            <w:pPr>
              <w:spacing w:line="240" w:lineRule="auto"/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9:30 to 11 AM</w:t>
            </w:r>
          </w:p>
          <w:p w14:paraId="5E270C16" w14:textId="77777777" w:rsidR="00060B3F" w:rsidRPr="00CD3014" w:rsidRDefault="00060B3F" w:rsidP="00060B3F">
            <w:pPr>
              <w:spacing w:line="276" w:lineRule="auto"/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FRESH HOPE </w:t>
            </w:r>
          </w:p>
          <w:p w14:paraId="1B079012" w14:textId="11540812" w:rsidR="00060B3F" w:rsidRDefault="00060B3F" w:rsidP="00060B3F">
            <w:pPr>
              <w:spacing w:line="276" w:lineRule="auto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 xml:space="preserve"> </w:t>
            </w:r>
          </w:p>
          <w:p w14:paraId="1A14108A" w14:textId="5FC65F9F" w:rsidR="00060B3F" w:rsidRPr="00CD3014" w:rsidRDefault="00060B3F" w:rsidP="00060B3F">
            <w:pPr>
              <w:spacing w:line="240" w:lineRule="auto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 xml:space="preserve"> </w:t>
            </w:r>
          </w:p>
          <w:p w14:paraId="20E51A82" w14:textId="7EECD335" w:rsidR="00060B3F" w:rsidRPr="00CD3014" w:rsidRDefault="00060B3F" w:rsidP="00060B3F">
            <w:pPr>
              <w:spacing w:line="276" w:lineRule="auto"/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</w:t>
            </w:r>
          </w:p>
        </w:tc>
        <w:tc>
          <w:tcPr>
            <w:tcW w:w="645" w:type="pct"/>
            <w:tcMar>
              <w:top w:w="0" w:type="dxa"/>
            </w:tcMar>
          </w:tcPr>
          <w:p w14:paraId="6B416459" w14:textId="77777777" w:rsidR="00745F02" w:rsidRDefault="00745F02" w:rsidP="00745F02">
            <w:pPr>
              <w:spacing w:line="276" w:lineRule="auto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>
              <w:rPr>
                <w:b/>
                <w:bCs/>
                <w:color w:val="262626" w:themeColor="text1" w:themeTint="D9"/>
              </w:rPr>
              <w:t xml:space="preserve"> </w:t>
            </w:r>
            <w:r w:rsidRPr="00CD3014">
              <w:rPr>
                <w:b/>
                <w:bCs/>
                <w:color w:val="262626" w:themeColor="text1" w:themeTint="D9"/>
              </w:rPr>
              <w:t xml:space="preserve">9:00 </w:t>
            </w:r>
            <w:r w:rsidRPr="00745F02"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COFFEE &amp; </w:t>
            </w:r>
            <w:r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  </w:t>
            </w:r>
          </w:p>
          <w:p w14:paraId="1DCE3DC1" w14:textId="651939CE" w:rsidR="00745F02" w:rsidRPr="00745F02" w:rsidRDefault="00745F02" w:rsidP="00745F02">
            <w:pPr>
              <w:spacing w:line="276" w:lineRule="auto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Pr="00745F02">
              <w:rPr>
                <w:b/>
                <w:bCs/>
                <w:color w:val="262626" w:themeColor="text1" w:themeTint="D9"/>
                <w:sz w:val="16"/>
                <w:szCs w:val="16"/>
              </w:rPr>
              <w:t>PRAYER</w:t>
            </w:r>
          </w:p>
          <w:p w14:paraId="53743ECB" w14:textId="333416C8" w:rsidR="00745F02" w:rsidRPr="00745F02" w:rsidRDefault="00745F02" w:rsidP="00745F02">
            <w:pPr>
              <w:spacing w:line="240" w:lineRule="auto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745F02"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Pr="00745F02">
              <w:rPr>
                <w:b/>
                <w:bCs/>
                <w:color w:val="262626" w:themeColor="text1" w:themeTint="D9"/>
              </w:rPr>
              <w:t xml:space="preserve">10:00 to 11:30 AM   </w:t>
            </w:r>
          </w:p>
          <w:p w14:paraId="12347A6B" w14:textId="77777777" w:rsidR="00745F02" w:rsidRDefault="00745F02" w:rsidP="00745F02">
            <w:pPr>
              <w:spacing w:line="240" w:lineRule="auto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745F02"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 WOMEN </w:t>
            </w:r>
            <w:r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OF THE         </w:t>
            </w:r>
          </w:p>
          <w:p w14:paraId="2D99E00B" w14:textId="62E778FC" w:rsidR="00745F02" w:rsidRPr="00745F02" w:rsidRDefault="00745F02" w:rsidP="00745F02">
            <w:pPr>
              <w:spacing w:line="240" w:lineRule="auto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 BIBLE STUDY</w:t>
            </w:r>
            <w:r w:rsidRPr="00745F02"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</w:p>
          <w:p w14:paraId="1036C139" w14:textId="705ACE05" w:rsidR="00745F02" w:rsidRPr="00CD3014" w:rsidRDefault="00745F02" w:rsidP="00745F02">
            <w:pPr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 xml:space="preserve"> </w:t>
            </w:r>
          </w:p>
        </w:tc>
        <w:tc>
          <w:tcPr>
            <w:tcW w:w="665" w:type="pct"/>
            <w:tcMar>
              <w:top w:w="0" w:type="dxa"/>
            </w:tcMar>
          </w:tcPr>
          <w:p w14:paraId="023FDEDD" w14:textId="7EDCE103" w:rsidR="00060B3F" w:rsidRPr="00CD3014" w:rsidRDefault="00060B3F" w:rsidP="00060B3F">
            <w:pPr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</w:t>
            </w:r>
          </w:p>
          <w:p w14:paraId="1F9F72F0" w14:textId="5E6F9B9A" w:rsidR="00060B3F" w:rsidRPr="00CD3014" w:rsidRDefault="00060B3F" w:rsidP="00BB0D66">
            <w:pPr>
              <w:rPr>
                <w:b/>
                <w:bCs/>
                <w:color w:val="262626" w:themeColor="text1" w:themeTint="D9"/>
              </w:rPr>
            </w:pPr>
          </w:p>
        </w:tc>
      </w:tr>
      <w:tr w:rsidR="00060B3F" w14:paraId="6985D533" w14:textId="77777777" w:rsidTr="00BB0D66">
        <w:trPr>
          <w:trHeight w:val="189"/>
          <w:jc w:val="center"/>
        </w:trPr>
        <w:tc>
          <w:tcPr>
            <w:tcW w:w="774" w:type="pct"/>
            <w:tcMar>
              <w:bottom w:w="72" w:type="dxa"/>
            </w:tcMar>
          </w:tcPr>
          <w:p w14:paraId="5086F71E" w14:textId="235D0CD5" w:rsidR="00060B3F" w:rsidRPr="00210EAA" w:rsidRDefault="00060B3F" w:rsidP="00060B3F">
            <w:pPr>
              <w:pStyle w:val="Date"/>
              <w:rPr>
                <w:rStyle w:val="Emphasis"/>
                <w:color w:val="0D0D0D" w:themeColor="text1" w:themeTint="F2"/>
                <w:sz w:val="24"/>
                <w:szCs w:val="24"/>
              </w:rPr>
            </w:pPr>
            <w:r w:rsidRPr="00210EAA">
              <w:rPr>
                <w:rStyle w:val="Emphasis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752" w:type="pct"/>
            <w:tcMar>
              <w:bottom w:w="72" w:type="dxa"/>
            </w:tcMar>
          </w:tcPr>
          <w:p w14:paraId="64C30BCB" w14:textId="1F0EB408" w:rsidR="00060B3F" w:rsidRPr="00210EAA" w:rsidRDefault="00060B3F" w:rsidP="00060B3F">
            <w:pPr>
              <w:pStyle w:val="Date"/>
              <w:rPr>
                <w:color w:val="0D0D0D" w:themeColor="text1" w:themeTint="F2"/>
                <w:sz w:val="24"/>
                <w:szCs w:val="24"/>
              </w:rPr>
            </w:pPr>
            <w:r w:rsidRPr="00210EAA">
              <w:rPr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711" w:type="pct"/>
            <w:tcMar>
              <w:bottom w:w="72" w:type="dxa"/>
            </w:tcMar>
          </w:tcPr>
          <w:p w14:paraId="29A8590B" w14:textId="4C8C9BB8" w:rsidR="00060B3F" w:rsidRPr="00210EAA" w:rsidRDefault="00060B3F" w:rsidP="00060B3F">
            <w:pPr>
              <w:pStyle w:val="Date"/>
              <w:rPr>
                <w:color w:val="0D0D0D" w:themeColor="text1" w:themeTint="F2"/>
                <w:sz w:val="24"/>
                <w:szCs w:val="24"/>
              </w:rPr>
            </w:pPr>
            <w:r w:rsidRPr="00210EAA">
              <w:rPr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713" w:type="pct"/>
            <w:tcMar>
              <w:bottom w:w="72" w:type="dxa"/>
            </w:tcMar>
          </w:tcPr>
          <w:p w14:paraId="3A6CBCDC" w14:textId="445EF4B0" w:rsidR="00060B3F" w:rsidRPr="00210EAA" w:rsidRDefault="00060B3F" w:rsidP="00060B3F">
            <w:pPr>
              <w:pStyle w:val="Date"/>
              <w:rPr>
                <w:bCs/>
                <w:color w:val="0D0D0D" w:themeColor="text1" w:themeTint="F2"/>
                <w:sz w:val="24"/>
                <w:szCs w:val="24"/>
              </w:rPr>
            </w:pPr>
            <w:r w:rsidRPr="00210EAA">
              <w:rPr>
                <w:bCs/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740" w:type="pct"/>
            <w:tcMar>
              <w:bottom w:w="72" w:type="dxa"/>
            </w:tcMar>
          </w:tcPr>
          <w:p w14:paraId="789610CC" w14:textId="388DEE1A" w:rsidR="00060B3F" w:rsidRPr="00210EAA" w:rsidRDefault="00060B3F" w:rsidP="00060B3F">
            <w:pPr>
              <w:pStyle w:val="Date"/>
              <w:rPr>
                <w:bCs/>
                <w:color w:val="0D0D0D" w:themeColor="text1" w:themeTint="F2"/>
                <w:sz w:val="24"/>
                <w:szCs w:val="24"/>
              </w:rPr>
            </w:pPr>
            <w:r w:rsidRPr="00210EAA">
              <w:rPr>
                <w:bCs/>
                <w:color w:val="0D0D0D" w:themeColor="text1" w:themeTint="F2"/>
                <w:sz w:val="24"/>
                <w:szCs w:val="24"/>
              </w:rPr>
              <w:t>19</w:t>
            </w:r>
          </w:p>
        </w:tc>
        <w:tc>
          <w:tcPr>
            <w:tcW w:w="645" w:type="pct"/>
            <w:tcMar>
              <w:bottom w:w="72" w:type="dxa"/>
            </w:tcMar>
          </w:tcPr>
          <w:p w14:paraId="300F49E3" w14:textId="74289C0D" w:rsidR="00060B3F" w:rsidRPr="00210EAA" w:rsidRDefault="00060B3F" w:rsidP="00060B3F">
            <w:pPr>
              <w:pStyle w:val="Date"/>
              <w:rPr>
                <w:bCs/>
                <w:color w:val="0D0D0D" w:themeColor="text1" w:themeTint="F2"/>
                <w:sz w:val="24"/>
                <w:szCs w:val="24"/>
              </w:rPr>
            </w:pPr>
            <w:r w:rsidRPr="00210EAA">
              <w:rPr>
                <w:bCs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665" w:type="pct"/>
            <w:tcMar>
              <w:bottom w:w="72" w:type="dxa"/>
            </w:tcMar>
          </w:tcPr>
          <w:p w14:paraId="559252F8" w14:textId="7F2B2C45" w:rsidR="00060B3F" w:rsidRPr="00210EAA" w:rsidRDefault="00060B3F" w:rsidP="00060B3F">
            <w:pPr>
              <w:pStyle w:val="Date"/>
              <w:rPr>
                <w:rStyle w:val="Emphasis"/>
                <w:bCs/>
                <w:color w:val="0D0D0D" w:themeColor="text1" w:themeTint="F2"/>
                <w:sz w:val="24"/>
                <w:szCs w:val="24"/>
              </w:rPr>
            </w:pPr>
            <w:r w:rsidRPr="00210EAA">
              <w:rPr>
                <w:rStyle w:val="Emphasis"/>
                <w:bCs/>
                <w:color w:val="0D0D0D" w:themeColor="text1" w:themeTint="F2"/>
                <w:sz w:val="24"/>
                <w:szCs w:val="24"/>
              </w:rPr>
              <w:t>21</w:t>
            </w:r>
          </w:p>
        </w:tc>
      </w:tr>
      <w:tr w:rsidR="00060B3F" w14:paraId="753D021F" w14:textId="77777777" w:rsidTr="00745F02">
        <w:trPr>
          <w:trHeight w:hRule="exact" w:val="1262"/>
          <w:jc w:val="center"/>
        </w:trPr>
        <w:tc>
          <w:tcPr>
            <w:tcW w:w="774" w:type="pct"/>
            <w:tcMar>
              <w:top w:w="0" w:type="dxa"/>
            </w:tcMar>
          </w:tcPr>
          <w:p w14:paraId="4E50EEF3" w14:textId="08F2AA83" w:rsidR="00060B3F" w:rsidRPr="00CD3014" w:rsidRDefault="00060B3F" w:rsidP="00060B3F">
            <w:pPr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</w:t>
            </w:r>
            <w:r w:rsidR="00C42D63">
              <w:rPr>
                <w:b/>
                <w:bCs/>
                <w:color w:val="262626" w:themeColor="text1" w:themeTint="D9"/>
              </w:rPr>
              <w:t xml:space="preserve"> </w:t>
            </w:r>
          </w:p>
        </w:tc>
        <w:tc>
          <w:tcPr>
            <w:tcW w:w="752" w:type="pct"/>
            <w:tcMar>
              <w:top w:w="0" w:type="dxa"/>
            </w:tcMar>
          </w:tcPr>
          <w:p w14:paraId="11EBCFEC" w14:textId="504E066A" w:rsidR="00745F02" w:rsidRPr="00CD3014" w:rsidRDefault="00060B3F" w:rsidP="00060B3F">
            <w:pPr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 xml:space="preserve"> </w:t>
            </w:r>
            <w:r w:rsidR="00745F02">
              <w:rPr>
                <w:b/>
                <w:bCs/>
                <w:color w:val="262626" w:themeColor="text1" w:themeTint="D9"/>
              </w:rPr>
              <w:t>7:00 PM ADVISORY TEAM MEETING</w:t>
            </w:r>
          </w:p>
        </w:tc>
        <w:tc>
          <w:tcPr>
            <w:tcW w:w="711" w:type="pct"/>
            <w:tcMar>
              <w:top w:w="0" w:type="dxa"/>
            </w:tcMar>
          </w:tcPr>
          <w:p w14:paraId="1E945CF0" w14:textId="77777777" w:rsidR="00060B3F" w:rsidRPr="00CD3014" w:rsidRDefault="00060B3F" w:rsidP="00060B3F">
            <w:pPr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713" w:type="pct"/>
            <w:tcMar>
              <w:top w:w="0" w:type="dxa"/>
            </w:tcMar>
          </w:tcPr>
          <w:p w14:paraId="39293BC7" w14:textId="159E1A2D" w:rsidR="00060B3F" w:rsidRDefault="007B402B" w:rsidP="00060B3F">
            <w:pPr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 xml:space="preserve"> </w:t>
            </w:r>
          </w:p>
          <w:p w14:paraId="6D84B9BE" w14:textId="203D4BF6" w:rsidR="007B402B" w:rsidRPr="00CD3014" w:rsidRDefault="007B402B" w:rsidP="00060B3F">
            <w:pPr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 xml:space="preserve"> 6</w:t>
            </w:r>
            <w:r w:rsidRPr="00CD3014">
              <w:rPr>
                <w:b/>
                <w:bCs/>
                <w:color w:val="262626" w:themeColor="text1" w:themeTint="D9"/>
              </w:rPr>
              <w:t>:00</w:t>
            </w:r>
            <w:r>
              <w:rPr>
                <w:b/>
                <w:bCs/>
                <w:color w:val="262626" w:themeColor="text1" w:themeTint="D9"/>
              </w:rPr>
              <w:t xml:space="preserve">–7:00 </w:t>
            </w:r>
            <w:r w:rsidRPr="00CD3014">
              <w:rPr>
                <w:b/>
                <w:bCs/>
                <w:color w:val="262626" w:themeColor="text1" w:themeTint="D9"/>
              </w:rPr>
              <w:t>PM PRAYER</w:t>
            </w:r>
          </w:p>
          <w:p w14:paraId="3CBE329D" w14:textId="4530B716" w:rsidR="00060B3F" w:rsidRPr="00CD3014" w:rsidRDefault="00060B3F" w:rsidP="00060B3F">
            <w:pPr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</w:t>
            </w:r>
            <w:r w:rsidR="007B402B" w:rsidRPr="007B402B">
              <w:rPr>
                <w:b/>
                <w:bCs/>
                <w:sz w:val="20"/>
                <w:szCs w:val="20"/>
              </w:rPr>
              <w:t xml:space="preserve">7:05 </w:t>
            </w:r>
            <w:r w:rsidR="007B402B">
              <w:rPr>
                <w:b/>
                <w:bCs/>
                <w:sz w:val="20"/>
                <w:szCs w:val="20"/>
              </w:rPr>
              <w:t>BIBLE STUDIES</w:t>
            </w:r>
          </w:p>
        </w:tc>
        <w:tc>
          <w:tcPr>
            <w:tcW w:w="740" w:type="pct"/>
            <w:tcMar>
              <w:top w:w="0" w:type="dxa"/>
            </w:tcMar>
          </w:tcPr>
          <w:p w14:paraId="5BA3420B" w14:textId="77777777" w:rsidR="00BB0D66" w:rsidRPr="00CD3014" w:rsidRDefault="00060B3F" w:rsidP="00BB0D66">
            <w:pPr>
              <w:spacing w:line="240" w:lineRule="auto"/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</w:t>
            </w:r>
            <w:r w:rsidR="00BB0D66" w:rsidRPr="00CD3014">
              <w:rPr>
                <w:b/>
                <w:bCs/>
                <w:color w:val="262626" w:themeColor="text1" w:themeTint="D9"/>
              </w:rPr>
              <w:t>9:30 to 11 AM</w:t>
            </w:r>
          </w:p>
          <w:p w14:paraId="212994BD" w14:textId="77777777" w:rsidR="00BB0D66" w:rsidRPr="00CD3014" w:rsidRDefault="00BB0D66" w:rsidP="00BB0D66">
            <w:pPr>
              <w:spacing w:line="276" w:lineRule="auto"/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FRESH HOPE </w:t>
            </w:r>
          </w:p>
          <w:p w14:paraId="37C0B2A5" w14:textId="11313ED8" w:rsidR="00BB0D66" w:rsidRPr="00CD3014" w:rsidRDefault="00BB0D66" w:rsidP="007B402B">
            <w:pPr>
              <w:spacing w:line="276" w:lineRule="auto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 xml:space="preserve"> </w:t>
            </w:r>
          </w:p>
          <w:p w14:paraId="3303170E" w14:textId="76924592" w:rsidR="00BB0D66" w:rsidRPr="00CD3014" w:rsidRDefault="00BB0D66" w:rsidP="00BB0D66">
            <w:pPr>
              <w:spacing w:line="240" w:lineRule="auto"/>
              <w:rPr>
                <w:b/>
                <w:bCs/>
                <w:color w:val="262626" w:themeColor="text1" w:themeTint="D9"/>
              </w:rPr>
            </w:pPr>
          </w:p>
          <w:p w14:paraId="67A87930" w14:textId="4B8C9E42" w:rsidR="00060B3F" w:rsidRPr="00CD3014" w:rsidRDefault="00060B3F" w:rsidP="00060B3F">
            <w:pPr>
              <w:spacing w:line="276" w:lineRule="auto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645" w:type="pct"/>
            <w:tcMar>
              <w:top w:w="0" w:type="dxa"/>
            </w:tcMar>
          </w:tcPr>
          <w:p w14:paraId="50FA132D" w14:textId="77777777" w:rsidR="00745F02" w:rsidRDefault="00745F02" w:rsidP="00745F02">
            <w:pPr>
              <w:spacing w:line="276" w:lineRule="auto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>
              <w:rPr>
                <w:b/>
                <w:bCs/>
                <w:color w:val="262626" w:themeColor="text1" w:themeTint="D9"/>
              </w:rPr>
              <w:t xml:space="preserve"> </w:t>
            </w:r>
            <w:r w:rsidRPr="00CD3014">
              <w:rPr>
                <w:b/>
                <w:bCs/>
                <w:color w:val="262626" w:themeColor="text1" w:themeTint="D9"/>
              </w:rPr>
              <w:t xml:space="preserve">9:00 </w:t>
            </w:r>
            <w:r w:rsidRPr="00745F02"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COFFEE &amp; </w:t>
            </w:r>
            <w:r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  </w:t>
            </w:r>
          </w:p>
          <w:p w14:paraId="24BE7719" w14:textId="77777777" w:rsidR="00745F02" w:rsidRPr="00745F02" w:rsidRDefault="00745F02" w:rsidP="00745F02">
            <w:pPr>
              <w:spacing w:line="276" w:lineRule="auto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Pr="00745F02">
              <w:rPr>
                <w:b/>
                <w:bCs/>
                <w:color w:val="262626" w:themeColor="text1" w:themeTint="D9"/>
                <w:sz w:val="16"/>
                <w:szCs w:val="16"/>
              </w:rPr>
              <w:t>PRAYER</w:t>
            </w:r>
          </w:p>
          <w:p w14:paraId="39EBB414" w14:textId="77777777" w:rsidR="00745F02" w:rsidRPr="00745F02" w:rsidRDefault="00745F02" w:rsidP="00745F02">
            <w:pPr>
              <w:spacing w:line="240" w:lineRule="auto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745F02"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Pr="00745F02">
              <w:rPr>
                <w:b/>
                <w:bCs/>
                <w:color w:val="262626" w:themeColor="text1" w:themeTint="D9"/>
              </w:rPr>
              <w:t xml:space="preserve">10:00 to 11:30 AM   </w:t>
            </w:r>
          </w:p>
          <w:p w14:paraId="22682D5F" w14:textId="77777777" w:rsidR="00745F02" w:rsidRDefault="00745F02" w:rsidP="00745F02">
            <w:pPr>
              <w:spacing w:line="240" w:lineRule="auto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745F02"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 WOMEN </w:t>
            </w:r>
            <w:r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OF THE         </w:t>
            </w:r>
          </w:p>
          <w:p w14:paraId="11A161A4" w14:textId="77777777" w:rsidR="00745F02" w:rsidRPr="00745F02" w:rsidRDefault="00745F02" w:rsidP="00745F02">
            <w:pPr>
              <w:spacing w:line="240" w:lineRule="auto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 BIBLE STUDY</w:t>
            </w:r>
            <w:r w:rsidRPr="00745F02"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</w:p>
          <w:p w14:paraId="453E2391" w14:textId="772B9908" w:rsidR="00060B3F" w:rsidRPr="00CD3014" w:rsidRDefault="00060B3F" w:rsidP="00060B3F">
            <w:pPr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665" w:type="pct"/>
            <w:tcMar>
              <w:top w:w="0" w:type="dxa"/>
            </w:tcMar>
          </w:tcPr>
          <w:p w14:paraId="42BA9394" w14:textId="77777777" w:rsidR="00060B3F" w:rsidRDefault="00060B3F" w:rsidP="00060B3F">
            <w:pPr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  </w:t>
            </w:r>
            <w:r w:rsidRPr="00BB0D66">
              <w:rPr>
                <w:b/>
                <w:bCs/>
                <w:color w:val="262626" w:themeColor="text1" w:themeTint="D9"/>
              </w:rPr>
              <w:t>MISSIONS BLAST</w:t>
            </w:r>
          </w:p>
          <w:p w14:paraId="7BE7588D" w14:textId="545D10A2" w:rsidR="007B402B" w:rsidRPr="00CD3014" w:rsidRDefault="007B402B" w:rsidP="00060B3F">
            <w:pPr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</w:p>
        </w:tc>
      </w:tr>
      <w:tr w:rsidR="00060B3F" w14:paraId="26569F36" w14:textId="77777777" w:rsidTr="00BB0D66">
        <w:trPr>
          <w:trHeight w:val="290"/>
          <w:jc w:val="center"/>
        </w:trPr>
        <w:tc>
          <w:tcPr>
            <w:tcW w:w="774" w:type="pct"/>
            <w:tcMar>
              <w:bottom w:w="72" w:type="dxa"/>
            </w:tcMar>
          </w:tcPr>
          <w:p w14:paraId="4087447D" w14:textId="1FE70935" w:rsidR="00060B3F" w:rsidRPr="00210EAA" w:rsidRDefault="00060B3F" w:rsidP="00060B3F">
            <w:pPr>
              <w:pStyle w:val="Date"/>
              <w:rPr>
                <w:rStyle w:val="Emphasis"/>
                <w:bCs/>
                <w:color w:val="262626" w:themeColor="text1" w:themeTint="D9"/>
                <w:sz w:val="24"/>
                <w:szCs w:val="24"/>
              </w:rPr>
            </w:pPr>
            <w:r w:rsidRPr="00210EAA">
              <w:rPr>
                <w:rStyle w:val="Emphasis"/>
                <w:bCs/>
                <w:color w:val="262626" w:themeColor="text1" w:themeTint="D9"/>
                <w:sz w:val="24"/>
                <w:szCs w:val="24"/>
              </w:rPr>
              <w:t>22</w:t>
            </w:r>
          </w:p>
        </w:tc>
        <w:tc>
          <w:tcPr>
            <w:tcW w:w="752" w:type="pct"/>
            <w:tcMar>
              <w:bottom w:w="72" w:type="dxa"/>
            </w:tcMar>
          </w:tcPr>
          <w:p w14:paraId="205B5889" w14:textId="73D13A6D" w:rsidR="00060B3F" w:rsidRPr="00210EAA" w:rsidRDefault="00060B3F" w:rsidP="00060B3F">
            <w:pPr>
              <w:pStyle w:val="Date"/>
              <w:rPr>
                <w:bCs/>
                <w:color w:val="0D0D0D" w:themeColor="text1" w:themeTint="F2"/>
                <w:sz w:val="24"/>
                <w:szCs w:val="24"/>
              </w:rPr>
            </w:pPr>
            <w:r w:rsidRPr="00210EAA">
              <w:rPr>
                <w:bCs/>
                <w:color w:val="0D0D0D" w:themeColor="text1" w:themeTint="F2"/>
                <w:sz w:val="24"/>
                <w:szCs w:val="24"/>
              </w:rPr>
              <w:t>2</w:t>
            </w:r>
            <w:r w:rsidRPr="00210EAA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711" w:type="pct"/>
            <w:tcMar>
              <w:bottom w:w="72" w:type="dxa"/>
            </w:tcMar>
          </w:tcPr>
          <w:p w14:paraId="6B605389" w14:textId="04AF25D2" w:rsidR="00060B3F" w:rsidRPr="00210EAA" w:rsidRDefault="00060B3F" w:rsidP="00060B3F">
            <w:pPr>
              <w:pStyle w:val="Date"/>
              <w:rPr>
                <w:bCs/>
                <w:color w:val="0D0D0D" w:themeColor="text1" w:themeTint="F2"/>
                <w:sz w:val="24"/>
                <w:szCs w:val="24"/>
              </w:rPr>
            </w:pPr>
            <w:r w:rsidRPr="00210EAA">
              <w:rPr>
                <w:bCs/>
                <w:color w:val="0D0D0D" w:themeColor="text1" w:themeTint="F2"/>
                <w:sz w:val="24"/>
                <w:szCs w:val="24"/>
              </w:rPr>
              <w:t>2</w:t>
            </w:r>
            <w:r w:rsidRPr="00210EAA">
              <w:rPr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713" w:type="pct"/>
            <w:tcMar>
              <w:bottom w:w="72" w:type="dxa"/>
            </w:tcMar>
          </w:tcPr>
          <w:p w14:paraId="6971B1D1" w14:textId="5F63F9A4" w:rsidR="00060B3F" w:rsidRPr="00210EAA" w:rsidRDefault="00060B3F" w:rsidP="00060B3F">
            <w:pPr>
              <w:pStyle w:val="Date"/>
              <w:rPr>
                <w:bCs/>
                <w:color w:val="0D0D0D" w:themeColor="text1" w:themeTint="F2"/>
                <w:sz w:val="24"/>
                <w:szCs w:val="24"/>
              </w:rPr>
            </w:pPr>
            <w:r w:rsidRPr="00210EAA">
              <w:rPr>
                <w:bCs/>
                <w:color w:val="0D0D0D" w:themeColor="text1" w:themeTint="F2"/>
                <w:sz w:val="24"/>
                <w:szCs w:val="24"/>
              </w:rPr>
              <w:t>2</w:t>
            </w:r>
            <w:r w:rsidRPr="00210EAA"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740" w:type="pct"/>
            <w:tcMar>
              <w:bottom w:w="72" w:type="dxa"/>
            </w:tcMar>
          </w:tcPr>
          <w:p w14:paraId="49BF934A" w14:textId="41C89442" w:rsidR="00060B3F" w:rsidRPr="00210EAA" w:rsidRDefault="00060B3F" w:rsidP="00060B3F">
            <w:pPr>
              <w:pStyle w:val="Date"/>
              <w:rPr>
                <w:bCs/>
                <w:color w:val="0D0D0D" w:themeColor="text1" w:themeTint="F2"/>
                <w:sz w:val="24"/>
                <w:szCs w:val="24"/>
              </w:rPr>
            </w:pPr>
            <w:r w:rsidRPr="00210EAA">
              <w:rPr>
                <w:bCs/>
                <w:color w:val="0D0D0D" w:themeColor="text1" w:themeTint="F2"/>
                <w:sz w:val="24"/>
                <w:szCs w:val="24"/>
              </w:rPr>
              <w:t>2</w:t>
            </w:r>
            <w:r w:rsidRPr="00210EAA"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645" w:type="pct"/>
            <w:tcMar>
              <w:bottom w:w="72" w:type="dxa"/>
            </w:tcMar>
          </w:tcPr>
          <w:p w14:paraId="55825B18" w14:textId="5C7D5BF6" w:rsidR="00060B3F" w:rsidRPr="00210EAA" w:rsidRDefault="00060B3F" w:rsidP="00060B3F">
            <w:pPr>
              <w:pStyle w:val="Date"/>
              <w:rPr>
                <w:bCs/>
                <w:color w:val="0D0D0D" w:themeColor="text1" w:themeTint="F2"/>
                <w:sz w:val="24"/>
                <w:szCs w:val="24"/>
              </w:rPr>
            </w:pPr>
            <w:r w:rsidRPr="00210EAA">
              <w:rPr>
                <w:bCs/>
                <w:color w:val="0D0D0D" w:themeColor="text1" w:themeTint="F2"/>
                <w:sz w:val="24"/>
                <w:szCs w:val="24"/>
              </w:rPr>
              <w:t>2</w:t>
            </w:r>
            <w:r w:rsidRPr="00210EAA"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665" w:type="pct"/>
            <w:tcMar>
              <w:bottom w:w="72" w:type="dxa"/>
            </w:tcMar>
          </w:tcPr>
          <w:p w14:paraId="04ED8010" w14:textId="654A4B16" w:rsidR="00060B3F" w:rsidRPr="00210EAA" w:rsidRDefault="00060B3F" w:rsidP="00060B3F">
            <w:pPr>
              <w:pStyle w:val="Date"/>
              <w:rPr>
                <w:rStyle w:val="Emphasis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Style w:val="Emphasis"/>
                <w:bCs/>
                <w:color w:val="0D0D0D" w:themeColor="text1" w:themeTint="F2"/>
                <w:sz w:val="24"/>
                <w:szCs w:val="24"/>
              </w:rPr>
              <w:t>28</w:t>
            </w:r>
          </w:p>
        </w:tc>
      </w:tr>
      <w:tr w:rsidR="00745F02" w14:paraId="613C85FD" w14:textId="7E205793" w:rsidTr="007B402B">
        <w:trPr>
          <w:trHeight w:hRule="exact" w:val="1251"/>
          <w:jc w:val="center"/>
        </w:trPr>
        <w:tc>
          <w:tcPr>
            <w:tcW w:w="774" w:type="pct"/>
            <w:tcMar>
              <w:top w:w="0" w:type="dxa"/>
            </w:tcMar>
          </w:tcPr>
          <w:p w14:paraId="52EC2924" w14:textId="77777777" w:rsidR="00745F02" w:rsidRPr="00CD3014" w:rsidRDefault="00745F02" w:rsidP="00745F02">
            <w:pPr>
              <w:rPr>
                <w:b/>
                <w:bCs/>
                <w:color w:val="262626" w:themeColor="text1" w:themeTint="D9"/>
              </w:rPr>
            </w:pPr>
          </w:p>
          <w:p w14:paraId="64269356" w14:textId="001296DF" w:rsidR="00745F02" w:rsidRPr="00CD3014" w:rsidRDefault="00745F02" w:rsidP="00745F02">
            <w:pPr>
              <w:ind w:right="-186"/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752" w:type="pct"/>
            <w:tcMar>
              <w:top w:w="0" w:type="dxa"/>
            </w:tcMar>
          </w:tcPr>
          <w:p w14:paraId="36EF3757" w14:textId="77777777" w:rsidR="00745F02" w:rsidRPr="00CD3014" w:rsidRDefault="00745F02" w:rsidP="00745F02">
            <w:pPr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711" w:type="pct"/>
            <w:tcMar>
              <w:top w:w="0" w:type="dxa"/>
            </w:tcMar>
          </w:tcPr>
          <w:p w14:paraId="122ACA11" w14:textId="77777777" w:rsidR="00745F02" w:rsidRPr="00CD3014" w:rsidRDefault="00745F02" w:rsidP="00745F02">
            <w:pPr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713" w:type="pct"/>
            <w:tcMar>
              <w:top w:w="0" w:type="dxa"/>
            </w:tcMar>
          </w:tcPr>
          <w:p w14:paraId="378FD78A" w14:textId="77777777" w:rsidR="00745F02" w:rsidRPr="00CD3014" w:rsidRDefault="00745F02" w:rsidP="00745F02">
            <w:pPr>
              <w:rPr>
                <w:b/>
                <w:bCs/>
                <w:color w:val="262626" w:themeColor="text1" w:themeTint="D9"/>
              </w:rPr>
            </w:pPr>
          </w:p>
          <w:p w14:paraId="4786CB70" w14:textId="77777777" w:rsidR="00745F02" w:rsidRDefault="00745F02" w:rsidP="00745F02">
            <w:pPr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</w:t>
            </w:r>
            <w:r>
              <w:rPr>
                <w:b/>
                <w:bCs/>
                <w:color w:val="262626" w:themeColor="text1" w:themeTint="D9"/>
              </w:rPr>
              <w:t>6</w:t>
            </w:r>
            <w:r w:rsidRPr="00CD3014">
              <w:rPr>
                <w:b/>
                <w:bCs/>
                <w:color w:val="262626" w:themeColor="text1" w:themeTint="D9"/>
              </w:rPr>
              <w:t>:00</w:t>
            </w:r>
            <w:r>
              <w:rPr>
                <w:b/>
                <w:bCs/>
                <w:color w:val="262626" w:themeColor="text1" w:themeTint="D9"/>
              </w:rPr>
              <w:t xml:space="preserve">–7:00 </w:t>
            </w:r>
            <w:r w:rsidRPr="00CD3014">
              <w:rPr>
                <w:b/>
                <w:bCs/>
                <w:color w:val="262626" w:themeColor="text1" w:themeTint="D9"/>
              </w:rPr>
              <w:t>PM PRAYER</w:t>
            </w:r>
          </w:p>
          <w:p w14:paraId="0E96B044" w14:textId="36F5DFC2" w:rsidR="00745F02" w:rsidRPr="00CD3014" w:rsidRDefault="00745F02" w:rsidP="00745F02">
            <w:pPr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 xml:space="preserve"> </w:t>
            </w:r>
            <w:r w:rsidRPr="007B402B">
              <w:rPr>
                <w:b/>
                <w:bCs/>
                <w:sz w:val="20"/>
                <w:szCs w:val="20"/>
              </w:rPr>
              <w:t xml:space="preserve">7:05 </w:t>
            </w:r>
            <w:r>
              <w:rPr>
                <w:b/>
                <w:bCs/>
                <w:sz w:val="20"/>
                <w:szCs w:val="20"/>
              </w:rPr>
              <w:t>BIBLE STUDIES</w:t>
            </w:r>
          </w:p>
        </w:tc>
        <w:tc>
          <w:tcPr>
            <w:tcW w:w="740" w:type="pct"/>
            <w:tcMar>
              <w:top w:w="0" w:type="dxa"/>
            </w:tcMar>
          </w:tcPr>
          <w:p w14:paraId="6483E5E0" w14:textId="618D0F04" w:rsidR="00745F02" w:rsidRPr="00CD3014" w:rsidRDefault="00745F02" w:rsidP="00745F02">
            <w:pPr>
              <w:spacing w:line="240" w:lineRule="auto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 xml:space="preserve"> </w:t>
            </w:r>
            <w:r w:rsidRPr="00CD3014">
              <w:rPr>
                <w:b/>
                <w:bCs/>
                <w:color w:val="262626" w:themeColor="text1" w:themeTint="D9"/>
              </w:rPr>
              <w:t>9:30 to 11 AM</w:t>
            </w:r>
          </w:p>
          <w:p w14:paraId="3316BB89" w14:textId="77777777" w:rsidR="00745F02" w:rsidRPr="00CD3014" w:rsidRDefault="00745F02" w:rsidP="00745F02">
            <w:pPr>
              <w:spacing w:line="276" w:lineRule="auto"/>
              <w:rPr>
                <w:b/>
                <w:bCs/>
                <w:color w:val="262626" w:themeColor="text1" w:themeTint="D9"/>
              </w:rPr>
            </w:pPr>
            <w:r w:rsidRPr="00CD3014">
              <w:rPr>
                <w:b/>
                <w:bCs/>
                <w:color w:val="262626" w:themeColor="text1" w:themeTint="D9"/>
              </w:rPr>
              <w:t xml:space="preserve"> FRESH HOPE </w:t>
            </w:r>
          </w:p>
          <w:p w14:paraId="5DAD6CAC" w14:textId="3533D677" w:rsidR="00745F02" w:rsidRPr="00CD3014" w:rsidRDefault="00745F02" w:rsidP="00745F02">
            <w:pPr>
              <w:spacing w:line="276" w:lineRule="auto"/>
              <w:rPr>
                <w:b/>
                <w:bCs/>
                <w:color w:val="262626" w:themeColor="text1" w:themeTint="D9"/>
              </w:rPr>
            </w:pPr>
            <w:r>
              <w:rPr>
                <w:b/>
                <w:bCs/>
                <w:color w:val="262626" w:themeColor="text1" w:themeTint="D9"/>
              </w:rPr>
              <w:t xml:space="preserve"> </w:t>
            </w:r>
          </w:p>
        </w:tc>
        <w:tc>
          <w:tcPr>
            <w:tcW w:w="645" w:type="pct"/>
            <w:tcMar>
              <w:top w:w="0" w:type="dxa"/>
            </w:tcMar>
          </w:tcPr>
          <w:p w14:paraId="52EA4A1E" w14:textId="77777777" w:rsidR="00745F02" w:rsidRDefault="00745F02" w:rsidP="00745F02">
            <w:pPr>
              <w:spacing w:line="276" w:lineRule="auto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>
              <w:rPr>
                <w:b/>
                <w:bCs/>
                <w:color w:val="262626" w:themeColor="text1" w:themeTint="D9"/>
              </w:rPr>
              <w:t xml:space="preserve"> </w:t>
            </w:r>
            <w:r w:rsidRPr="00CD3014">
              <w:rPr>
                <w:b/>
                <w:bCs/>
                <w:color w:val="262626" w:themeColor="text1" w:themeTint="D9"/>
              </w:rPr>
              <w:t xml:space="preserve">9:00 </w:t>
            </w:r>
            <w:r w:rsidRPr="00745F02"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COFFEE &amp; </w:t>
            </w:r>
            <w:r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  </w:t>
            </w:r>
          </w:p>
          <w:p w14:paraId="012A4335" w14:textId="77777777" w:rsidR="00745F02" w:rsidRPr="00745F02" w:rsidRDefault="00745F02" w:rsidP="00745F02">
            <w:pPr>
              <w:spacing w:line="276" w:lineRule="auto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Pr="00745F02">
              <w:rPr>
                <w:b/>
                <w:bCs/>
                <w:color w:val="262626" w:themeColor="text1" w:themeTint="D9"/>
                <w:sz w:val="16"/>
                <w:szCs w:val="16"/>
              </w:rPr>
              <w:t>PRAYER</w:t>
            </w:r>
          </w:p>
          <w:p w14:paraId="4D6107B8" w14:textId="77777777" w:rsidR="00745F02" w:rsidRPr="00745F02" w:rsidRDefault="00745F02" w:rsidP="00745F02">
            <w:pPr>
              <w:spacing w:line="240" w:lineRule="auto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745F02"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Pr="00745F02">
              <w:rPr>
                <w:b/>
                <w:bCs/>
                <w:color w:val="262626" w:themeColor="text1" w:themeTint="D9"/>
              </w:rPr>
              <w:t xml:space="preserve">10:00 to 11:30 AM   </w:t>
            </w:r>
          </w:p>
          <w:p w14:paraId="1E71F1EB" w14:textId="77777777" w:rsidR="00745F02" w:rsidRDefault="00745F02" w:rsidP="00745F02">
            <w:pPr>
              <w:spacing w:line="240" w:lineRule="auto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745F02"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 WOMEN </w:t>
            </w:r>
            <w:r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OF THE         </w:t>
            </w:r>
          </w:p>
          <w:p w14:paraId="145A7BAC" w14:textId="77777777" w:rsidR="00745F02" w:rsidRPr="00745F02" w:rsidRDefault="00745F02" w:rsidP="00745F02">
            <w:pPr>
              <w:spacing w:line="240" w:lineRule="auto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 BIBLE STUDY</w:t>
            </w:r>
            <w:r w:rsidRPr="00745F02"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</w:p>
          <w:p w14:paraId="612EF366" w14:textId="529FAE30" w:rsidR="00745F02" w:rsidRPr="00CD3014" w:rsidRDefault="00745F02" w:rsidP="00745F02">
            <w:pPr>
              <w:rPr>
                <w:b/>
                <w:bCs/>
                <w:color w:val="262626" w:themeColor="text1" w:themeTint="D9"/>
              </w:rPr>
            </w:pPr>
          </w:p>
        </w:tc>
        <w:tc>
          <w:tcPr>
            <w:tcW w:w="665" w:type="pct"/>
          </w:tcPr>
          <w:p w14:paraId="39CCAFA5" w14:textId="77777777" w:rsidR="00745F02" w:rsidRDefault="00745F02" w:rsidP="00745F02"/>
        </w:tc>
      </w:tr>
      <w:tr w:rsidR="00745F02" w14:paraId="2B5A3E4E" w14:textId="77777777" w:rsidTr="00BB0D66">
        <w:trPr>
          <w:trHeight w:val="315"/>
          <w:jc w:val="center"/>
        </w:trPr>
        <w:tc>
          <w:tcPr>
            <w:tcW w:w="774" w:type="pct"/>
            <w:tcMar>
              <w:bottom w:w="72" w:type="dxa"/>
            </w:tcMar>
          </w:tcPr>
          <w:p w14:paraId="376E205D" w14:textId="79CAC426" w:rsidR="00745F02" w:rsidRPr="00210EAA" w:rsidRDefault="00745F02" w:rsidP="00745F02">
            <w:pPr>
              <w:pStyle w:val="Date"/>
              <w:rPr>
                <w:rStyle w:val="Emphasis"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Style w:val="Emphasis"/>
                <w:bCs/>
                <w:color w:val="262626" w:themeColor="text1" w:themeTint="D9"/>
                <w:sz w:val="24"/>
                <w:szCs w:val="24"/>
              </w:rPr>
              <w:t>29</w:t>
            </w:r>
          </w:p>
        </w:tc>
        <w:tc>
          <w:tcPr>
            <w:tcW w:w="752" w:type="pct"/>
            <w:tcMar>
              <w:bottom w:w="72" w:type="dxa"/>
            </w:tcMar>
          </w:tcPr>
          <w:p w14:paraId="16DC5CBD" w14:textId="6F97503D" w:rsidR="00745F02" w:rsidRPr="00210EAA" w:rsidRDefault="00745F02" w:rsidP="00745F02">
            <w:pPr>
              <w:pStyle w:val="Date"/>
              <w:rPr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bCs/>
                <w:color w:val="262626" w:themeColor="text1" w:themeTint="D9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11" w:type="pct"/>
            <w:tcMar>
              <w:bottom w:w="72" w:type="dxa"/>
            </w:tcMar>
          </w:tcPr>
          <w:p w14:paraId="1EDE870B" w14:textId="4B572721" w:rsidR="00745F02" w:rsidRPr="00210EAA" w:rsidRDefault="00745F02" w:rsidP="00745F02">
            <w:pPr>
              <w:pStyle w:val="Date"/>
              <w:rPr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bCs/>
                <w:color w:val="262626" w:themeColor="text1" w:themeTint="D9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13" w:type="pct"/>
            <w:tcMar>
              <w:bottom w:w="72" w:type="dxa"/>
            </w:tcMar>
          </w:tcPr>
          <w:p w14:paraId="59EF764E" w14:textId="4D7D7FE2" w:rsidR="00745F02" w:rsidRPr="00210EAA" w:rsidRDefault="00745F02" w:rsidP="00745F02">
            <w:pPr>
              <w:jc w:val="right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740" w:type="pct"/>
            <w:tcMar>
              <w:bottom w:w="72" w:type="dxa"/>
            </w:tcMar>
          </w:tcPr>
          <w:p w14:paraId="529A68D9" w14:textId="629FCDC0" w:rsidR="00745F02" w:rsidRPr="00210EAA" w:rsidRDefault="00745F02" w:rsidP="00745F02">
            <w:pPr>
              <w:spacing w:line="240" w:lineRule="auto"/>
              <w:jc w:val="right"/>
              <w:rPr>
                <w:rStyle w:val="Emphasis"/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Style w:val="Emphasis"/>
                <w:b/>
                <w:bCs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645" w:type="pct"/>
            <w:tcMar>
              <w:bottom w:w="72" w:type="dxa"/>
            </w:tcMar>
          </w:tcPr>
          <w:p w14:paraId="08B536DC" w14:textId="27A537FC" w:rsidR="00745F02" w:rsidRPr="00210EAA" w:rsidRDefault="00745F02" w:rsidP="00745F02">
            <w:pPr>
              <w:jc w:val="right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665" w:type="pct"/>
            <w:tcMar>
              <w:bottom w:w="72" w:type="dxa"/>
            </w:tcMar>
          </w:tcPr>
          <w:p w14:paraId="2B064A39" w14:textId="08619458" w:rsidR="00745F02" w:rsidRPr="00210EAA" w:rsidRDefault="00745F02" w:rsidP="00745F02">
            <w:pPr>
              <w:jc w:val="right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b/>
                <w:bCs/>
                <w:color w:val="262626" w:themeColor="text1" w:themeTint="D9"/>
                <w:sz w:val="24"/>
                <w:szCs w:val="24"/>
              </w:rPr>
              <w:t>4</w:t>
            </w:r>
          </w:p>
        </w:tc>
      </w:tr>
      <w:tr w:rsidR="00745F02" w14:paraId="4A1433A1" w14:textId="77777777" w:rsidTr="00745F02">
        <w:trPr>
          <w:trHeight w:val="1197"/>
          <w:jc w:val="center"/>
        </w:trPr>
        <w:tc>
          <w:tcPr>
            <w:tcW w:w="774" w:type="pct"/>
            <w:tcMar>
              <w:bottom w:w="72" w:type="dxa"/>
            </w:tcMar>
          </w:tcPr>
          <w:p w14:paraId="32DFBE60" w14:textId="77777777" w:rsidR="00745F02" w:rsidRDefault="00745F02" w:rsidP="00745F02">
            <w:pPr>
              <w:pStyle w:val="Date"/>
              <w:jc w:val="left"/>
              <w:rPr>
                <w:bCs/>
                <w:color w:val="262626" w:themeColor="text1" w:themeTint="D9"/>
                <w:sz w:val="18"/>
              </w:rPr>
            </w:pPr>
            <w:r>
              <w:rPr>
                <w:bCs/>
                <w:color w:val="262626" w:themeColor="text1" w:themeTint="D9"/>
                <w:sz w:val="18"/>
              </w:rPr>
              <w:t xml:space="preserve"> REFINERY 1 YEAR</w:t>
            </w:r>
          </w:p>
          <w:p w14:paraId="4C972D82" w14:textId="77777777" w:rsidR="00745F02" w:rsidRDefault="00745F02" w:rsidP="00745F02">
            <w:pPr>
              <w:pStyle w:val="Date"/>
              <w:jc w:val="left"/>
              <w:rPr>
                <w:bCs/>
                <w:color w:val="262626" w:themeColor="text1" w:themeTint="D9"/>
                <w:sz w:val="18"/>
              </w:rPr>
            </w:pPr>
            <w:r>
              <w:rPr>
                <w:bCs/>
                <w:color w:val="262626" w:themeColor="text1" w:themeTint="D9"/>
                <w:sz w:val="18"/>
              </w:rPr>
              <w:t xml:space="preserve"> ANNIVERSARY</w:t>
            </w:r>
          </w:p>
          <w:p w14:paraId="5EB9BCC0" w14:textId="77777777" w:rsidR="00745F02" w:rsidRDefault="00745F02" w:rsidP="00745F02">
            <w:pPr>
              <w:pStyle w:val="Date"/>
              <w:jc w:val="left"/>
              <w:rPr>
                <w:bCs/>
                <w:color w:val="262626" w:themeColor="text1" w:themeTint="D9"/>
                <w:sz w:val="18"/>
              </w:rPr>
            </w:pPr>
            <w:r>
              <w:rPr>
                <w:bCs/>
                <w:color w:val="262626" w:themeColor="text1" w:themeTint="D9"/>
                <w:sz w:val="18"/>
              </w:rPr>
              <w:t xml:space="preserve"> CELEBRATION</w:t>
            </w:r>
          </w:p>
          <w:p w14:paraId="69ED375D" w14:textId="36B613E2" w:rsidR="00745F02" w:rsidRPr="00655567" w:rsidRDefault="00745F02" w:rsidP="00745F02">
            <w:pPr>
              <w:pStyle w:val="Date"/>
              <w:jc w:val="left"/>
              <w:rPr>
                <w:rStyle w:val="Emphasis"/>
                <w:bCs/>
                <w:color w:val="141719" w:themeColor="background2" w:themeShade="1A"/>
              </w:rPr>
            </w:pPr>
            <w:r>
              <w:rPr>
                <w:bCs/>
                <w:color w:val="262626" w:themeColor="text1" w:themeTint="D9"/>
                <w:sz w:val="18"/>
              </w:rPr>
              <w:t xml:space="preserve"> </w:t>
            </w:r>
          </w:p>
        </w:tc>
        <w:tc>
          <w:tcPr>
            <w:tcW w:w="752" w:type="pct"/>
            <w:tcMar>
              <w:bottom w:w="72" w:type="dxa"/>
            </w:tcMar>
          </w:tcPr>
          <w:p w14:paraId="4C71DFAC" w14:textId="7138EB1F" w:rsidR="00745F02" w:rsidRPr="00655567" w:rsidRDefault="00745F02" w:rsidP="00745F02">
            <w:pPr>
              <w:pStyle w:val="Date"/>
              <w:rPr>
                <w:bCs/>
                <w:color w:val="141719" w:themeColor="background2" w:themeShade="1A"/>
              </w:rPr>
            </w:pPr>
          </w:p>
        </w:tc>
        <w:tc>
          <w:tcPr>
            <w:tcW w:w="711" w:type="pct"/>
            <w:tcMar>
              <w:bottom w:w="72" w:type="dxa"/>
            </w:tcMar>
          </w:tcPr>
          <w:p w14:paraId="479EB11C" w14:textId="1BBC71DA" w:rsidR="00745F02" w:rsidRPr="00BB0D66" w:rsidRDefault="00745F02" w:rsidP="00745F02">
            <w:pPr>
              <w:pStyle w:val="Date"/>
              <w:jc w:val="left"/>
              <w:rPr>
                <w:bCs/>
                <w:color w:val="141719" w:themeColor="background2" w:themeShade="1A"/>
                <w:sz w:val="18"/>
              </w:rPr>
            </w:pPr>
            <w:r>
              <w:rPr>
                <w:bCs/>
                <w:color w:val="141719" w:themeColor="background2" w:themeShade="1A"/>
              </w:rPr>
              <w:t xml:space="preserve"> </w:t>
            </w:r>
            <w:r w:rsidRPr="00BB0D66">
              <w:rPr>
                <w:bCs/>
                <w:color w:val="141719" w:themeColor="background2" w:themeShade="1A"/>
                <w:sz w:val="18"/>
              </w:rPr>
              <w:t>3-7</w:t>
            </w:r>
            <w:r>
              <w:rPr>
                <w:bCs/>
                <w:color w:val="141719" w:themeColor="background2" w:themeShade="1A"/>
                <w:sz w:val="18"/>
              </w:rPr>
              <w:t xml:space="preserve"> </w:t>
            </w:r>
            <w:r w:rsidRPr="00BB0D66">
              <w:rPr>
                <w:bCs/>
                <w:color w:val="141719" w:themeColor="background2" w:themeShade="1A"/>
                <w:sz w:val="18"/>
              </w:rPr>
              <w:t>PM</w:t>
            </w:r>
            <w:r>
              <w:rPr>
                <w:bCs/>
                <w:color w:val="141719" w:themeColor="background2" w:themeShade="1A"/>
                <w:sz w:val="18"/>
              </w:rPr>
              <w:t xml:space="preserve"> BOOFEST</w:t>
            </w:r>
          </w:p>
        </w:tc>
        <w:tc>
          <w:tcPr>
            <w:tcW w:w="713" w:type="pct"/>
            <w:tcMar>
              <w:bottom w:w="72" w:type="dxa"/>
            </w:tcMar>
          </w:tcPr>
          <w:p w14:paraId="2DFD6108" w14:textId="26871D49" w:rsidR="00745F02" w:rsidRPr="00CD3014" w:rsidRDefault="00745F02" w:rsidP="00745F02">
            <w:pPr>
              <w:pStyle w:val="Date"/>
              <w:jc w:val="left"/>
              <w:rPr>
                <w:bCs/>
                <w:color w:val="262626" w:themeColor="text1" w:themeTint="D9"/>
                <w:sz w:val="18"/>
              </w:rPr>
            </w:pPr>
          </w:p>
        </w:tc>
        <w:tc>
          <w:tcPr>
            <w:tcW w:w="740" w:type="pct"/>
            <w:tcMar>
              <w:bottom w:w="72" w:type="dxa"/>
            </w:tcMar>
          </w:tcPr>
          <w:p w14:paraId="6C802BEC" w14:textId="074EE164" w:rsidR="00745F02" w:rsidRPr="00CD3014" w:rsidRDefault="00745F02" w:rsidP="00745F02">
            <w:pPr>
              <w:pStyle w:val="Date"/>
              <w:rPr>
                <w:bCs/>
                <w:color w:val="262626" w:themeColor="text1" w:themeTint="D9"/>
                <w:sz w:val="18"/>
              </w:rPr>
            </w:pPr>
          </w:p>
        </w:tc>
        <w:tc>
          <w:tcPr>
            <w:tcW w:w="645" w:type="pct"/>
            <w:tcMar>
              <w:bottom w:w="72" w:type="dxa"/>
            </w:tcMar>
          </w:tcPr>
          <w:p w14:paraId="1EE5029B" w14:textId="77777777" w:rsidR="00745F02" w:rsidRDefault="00745F02" w:rsidP="00745F02">
            <w:pPr>
              <w:spacing w:line="276" w:lineRule="auto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>
              <w:rPr>
                <w:b/>
                <w:bCs/>
                <w:color w:val="262626" w:themeColor="text1" w:themeTint="D9"/>
              </w:rPr>
              <w:t xml:space="preserve"> </w:t>
            </w:r>
            <w:r w:rsidRPr="00CD3014">
              <w:rPr>
                <w:b/>
                <w:bCs/>
                <w:color w:val="262626" w:themeColor="text1" w:themeTint="D9"/>
              </w:rPr>
              <w:t xml:space="preserve">9:00 </w:t>
            </w:r>
            <w:r w:rsidRPr="00745F02"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COFFEE &amp; </w:t>
            </w:r>
            <w:r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  </w:t>
            </w:r>
          </w:p>
          <w:p w14:paraId="52A1AE14" w14:textId="77777777" w:rsidR="00745F02" w:rsidRPr="00745F02" w:rsidRDefault="00745F02" w:rsidP="00745F02">
            <w:pPr>
              <w:spacing w:line="276" w:lineRule="auto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Pr="00745F02">
              <w:rPr>
                <w:b/>
                <w:bCs/>
                <w:color w:val="262626" w:themeColor="text1" w:themeTint="D9"/>
                <w:sz w:val="16"/>
                <w:szCs w:val="16"/>
              </w:rPr>
              <w:t>PRAYER</w:t>
            </w:r>
          </w:p>
          <w:p w14:paraId="1FA010D5" w14:textId="77777777" w:rsidR="00745F02" w:rsidRPr="00745F02" w:rsidRDefault="00745F02" w:rsidP="00745F02">
            <w:pPr>
              <w:spacing w:line="240" w:lineRule="auto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745F02"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  <w:r w:rsidRPr="00745F02">
              <w:rPr>
                <w:b/>
                <w:bCs/>
                <w:color w:val="262626" w:themeColor="text1" w:themeTint="D9"/>
              </w:rPr>
              <w:t xml:space="preserve">10:00 to 11:30 AM   </w:t>
            </w:r>
          </w:p>
          <w:p w14:paraId="5AB26D81" w14:textId="77777777" w:rsidR="00745F02" w:rsidRDefault="00745F02" w:rsidP="00745F02">
            <w:pPr>
              <w:spacing w:line="240" w:lineRule="auto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 w:rsidRPr="00745F02"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 WOMEN </w:t>
            </w:r>
            <w:r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OF THE         </w:t>
            </w:r>
          </w:p>
          <w:p w14:paraId="0C21E989" w14:textId="11F76C4A" w:rsidR="00745F02" w:rsidRPr="00745F02" w:rsidRDefault="00745F02" w:rsidP="00745F02">
            <w:pPr>
              <w:spacing w:line="240" w:lineRule="auto"/>
              <w:rPr>
                <w:b/>
                <w:bCs/>
                <w:color w:val="262626" w:themeColor="text1" w:themeTint="D9"/>
                <w:sz w:val="16"/>
                <w:szCs w:val="16"/>
              </w:rPr>
            </w:pPr>
            <w:r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 BIBLE STUDY</w:t>
            </w:r>
            <w:r w:rsidRPr="00745F02">
              <w:rPr>
                <w:b/>
                <w:bCs/>
                <w:color w:val="262626" w:themeColor="text1" w:themeTint="D9"/>
                <w:sz w:val="16"/>
                <w:szCs w:val="16"/>
              </w:rPr>
              <w:t xml:space="preserve"> </w:t>
            </w:r>
          </w:p>
        </w:tc>
        <w:tc>
          <w:tcPr>
            <w:tcW w:w="665" w:type="pct"/>
            <w:tcMar>
              <w:bottom w:w="72" w:type="dxa"/>
            </w:tcMar>
          </w:tcPr>
          <w:p w14:paraId="7CBFFEB3" w14:textId="00F8A84B" w:rsidR="00745F02" w:rsidRPr="00EA51D6" w:rsidRDefault="00745F02" w:rsidP="00745F02">
            <w:pPr>
              <w:pStyle w:val="Date"/>
              <w:jc w:val="left"/>
              <w:rPr>
                <w:rStyle w:val="Emphasis"/>
                <w:bCs/>
                <w:color w:val="262626" w:themeColor="text1" w:themeTint="D9"/>
                <w:sz w:val="18"/>
                <w:szCs w:val="6"/>
              </w:rPr>
            </w:pPr>
            <w:r>
              <w:rPr>
                <w:rStyle w:val="Emphasis"/>
                <w:bCs/>
                <w:color w:val="262626" w:themeColor="text1" w:themeTint="D9"/>
                <w:sz w:val="18"/>
                <w:szCs w:val="6"/>
              </w:rPr>
              <w:t xml:space="preserve"> </w:t>
            </w:r>
            <w:r w:rsidRPr="00EA51D6">
              <w:rPr>
                <w:rStyle w:val="Emphasis"/>
                <w:bCs/>
                <w:color w:val="262626" w:themeColor="text1" w:themeTint="D9"/>
                <w:sz w:val="18"/>
                <w:szCs w:val="6"/>
              </w:rPr>
              <w:t>9-</w:t>
            </w:r>
            <w:r>
              <w:rPr>
                <w:rStyle w:val="Emphasis"/>
                <w:bCs/>
                <w:color w:val="262626" w:themeColor="text1" w:themeTint="D9"/>
                <w:sz w:val="18"/>
                <w:szCs w:val="6"/>
              </w:rPr>
              <w:t>4 PM</w:t>
            </w:r>
            <w:r w:rsidRPr="00EA51D6">
              <w:rPr>
                <w:rStyle w:val="Emphasis"/>
                <w:bCs/>
                <w:color w:val="262626" w:themeColor="text1" w:themeTint="D9"/>
                <w:sz w:val="18"/>
                <w:szCs w:val="6"/>
              </w:rPr>
              <w:t xml:space="preserve"> </w:t>
            </w:r>
            <w:r w:rsidRPr="00EA51D6">
              <w:rPr>
                <w:rStyle w:val="Emphasis"/>
                <w:bCs/>
                <w:color w:val="262626" w:themeColor="text1" w:themeTint="D9"/>
                <w:sz w:val="16"/>
                <w:szCs w:val="4"/>
              </w:rPr>
              <w:t>CONFERENCE</w:t>
            </w:r>
          </w:p>
          <w:p w14:paraId="6492CB7B" w14:textId="64F4A3FB" w:rsidR="00745F02" w:rsidRDefault="00745F02" w:rsidP="00745F02">
            <w:pPr>
              <w:pStyle w:val="Date"/>
              <w:jc w:val="left"/>
              <w:rPr>
                <w:rStyle w:val="Emphasis"/>
                <w:bCs/>
                <w:color w:val="262626" w:themeColor="text1" w:themeTint="D9"/>
                <w:sz w:val="16"/>
                <w:szCs w:val="4"/>
              </w:rPr>
            </w:pPr>
            <w:r>
              <w:rPr>
                <w:rStyle w:val="Emphasis"/>
                <w:bCs/>
                <w:color w:val="262626" w:themeColor="text1" w:themeTint="D9"/>
                <w:sz w:val="16"/>
                <w:szCs w:val="4"/>
              </w:rPr>
              <w:t xml:space="preserve"> </w:t>
            </w:r>
            <w:r w:rsidRPr="00EA51D6">
              <w:rPr>
                <w:rStyle w:val="Emphasis"/>
                <w:bCs/>
                <w:color w:val="262626" w:themeColor="text1" w:themeTint="D9"/>
                <w:sz w:val="16"/>
                <w:szCs w:val="4"/>
              </w:rPr>
              <w:t>NETWORK</w:t>
            </w:r>
            <w:r>
              <w:rPr>
                <w:rStyle w:val="Emphasis"/>
                <w:bCs/>
                <w:color w:val="262626" w:themeColor="text1" w:themeTint="D9"/>
                <w:sz w:val="16"/>
                <w:szCs w:val="4"/>
              </w:rPr>
              <w:t xml:space="preserve"> </w:t>
            </w:r>
            <w:r w:rsidRPr="00EA51D6">
              <w:rPr>
                <w:rStyle w:val="Emphasis"/>
                <w:bCs/>
                <w:color w:val="262626" w:themeColor="text1" w:themeTint="D9"/>
                <w:sz w:val="16"/>
                <w:szCs w:val="4"/>
              </w:rPr>
              <w:t>WOMEN</w:t>
            </w:r>
          </w:p>
          <w:p w14:paraId="78890190" w14:textId="7E45F6E1" w:rsidR="00745F02" w:rsidRPr="00EA51D6" w:rsidRDefault="00745F02" w:rsidP="00745F02">
            <w:pPr>
              <w:pStyle w:val="Date"/>
              <w:jc w:val="left"/>
              <w:rPr>
                <w:rStyle w:val="Emphasis"/>
                <w:bCs/>
                <w:color w:val="262626" w:themeColor="text1" w:themeTint="D9"/>
                <w:sz w:val="16"/>
                <w:szCs w:val="4"/>
              </w:rPr>
            </w:pPr>
            <w:r>
              <w:rPr>
                <w:rStyle w:val="Emphasis"/>
                <w:bCs/>
                <w:color w:val="262626" w:themeColor="text1" w:themeTint="D9"/>
                <w:sz w:val="16"/>
                <w:szCs w:val="4"/>
              </w:rPr>
              <w:t xml:space="preserve"> WAUSAU</w:t>
            </w:r>
          </w:p>
          <w:p w14:paraId="0C08D65C" w14:textId="6A933233" w:rsidR="00745F02" w:rsidRPr="00CD3014" w:rsidRDefault="00745F02" w:rsidP="00745F02">
            <w:pPr>
              <w:pStyle w:val="Date"/>
              <w:ind w:right="-87"/>
              <w:jc w:val="left"/>
              <w:rPr>
                <w:rStyle w:val="Emphasis"/>
                <w:bCs/>
                <w:color w:val="262626" w:themeColor="text1" w:themeTint="D9"/>
              </w:rPr>
            </w:pPr>
            <w:r>
              <w:rPr>
                <w:rStyle w:val="Emphasis"/>
                <w:bCs/>
                <w:color w:val="262626" w:themeColor="text1" w:themeTint="D9"/>
                <w:sz w:val="18"/>
                <w:szCs w:val="6"/>
              </w:rPr>
              <w:t xml:space="preserve"> </w:t>
            </w:r>
          </w:p>
        </w:tc>
      </w:tr>
    </w:tbl>
    <w:p w14:paraId="056AE135" w14:textId="3FF4EFAC" w:rsidR="00BE33C9" w:rsidRDefault="00BE33C9">
      <w:pPr>
        <w:rPr>
          <w:sz w:val="16"/>
          <w:szCs w:val="16"/>
        </w:rPr>
      </w:pPr>
    </w:p>
    <w:sectPr w:rsidR="00BE33C9" w:rsidSect="00745F02">
      <w:pgSz w:w="15840" w:h="12240" w:orient="landscape" w:code="1"/>
      <w:pgMar w:top="0" w:right="432" w:bottom="58" w:left="432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145C6" w14:textId="77777777" w:rsidR="008B787A" w:rsidRDefault="008B787A">
      <w:pPr>
        <w:spacing w:after="0" w:line="240" w:lineRule="auto"/>
      </w:pPr>
      <w:r>
        <w:separator/>
      </w:r>
    </w:p>
  </w:endnote>
  <w:endnote w:type="continuationSeparator" w:id="0">
    <w:p w14:paraId="6EAB519D" w14:textId="77777777" w:rsidR="008B787A" w:rsidRDefault="008B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D2EEA" w14:textId="77777777" w:rsidR="008B787A" w:rsidRDefault="008B787A">
      <w:pPr>
        <w:spacing w:after="0" w:line="240" w:lineRule="auto"/>
      </w:pPr>
      <w:r>
        <w:separator/>
      </w:r>
    </w:p>
  </w:footnote>
  <w:footnote w:type="continuationSeparator" w:id="0">
    <w:p w14:paraId="262D8C3C" w14:textId="77777777" w:rsidR="008B787A" w:rsidRDefault="008B7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36E41"/>
    <w:multiLevelType w:val="hybridMultilevel"/>
    <w:tmpl w:val="97FAF578"/>
    <w:lvl w:ilvl="0" w:tplc="BEA69214">
      <w:start w:val="9"/>
      <w:numFmt w:val="bullet"/>
      <w:lvlText w:val=""/>
      <w:lvlJc w:val="left"/>
      <w:pPr>
        <w:ind w:left="5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4A35825"/>
    <w:multiLevelType w:val="hybridMultilevel"/>
    <w:tmpl w:val="5352F3A4"/>
    <w:lvl w:ilvl="0" w:tplc="BCB6282A">
      <w:start w:val="7"/>
      <w:numFmt w:val="bullet"/>
      <w:lvlText w:val=""/>
      <w:lvlJc w:val="left"/>
      <w:pPr>
        <w:ind w:left="5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281716940">
    <w:abstractNumId w:val="1"/>
  </w:num>
  <w:num w:numId="2" w16cid:durableId="77794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6/30/23"/>
    <w:docVar w:name="MonthStart" w:val="6/1/23"/>
  </w:docVars>
  <w:rsids>
    <w:rsidRoot w:val="00C76B78"/>
    <w:rsid w:val="0002620B"/>
    <w:rsid w:val="00060B3F"/>
    <w:rsid w:val="00072F3D"/>
    <w:rsid w:val="00120278"/>
    <w:rsid w:val="001C7093"/>
    <w:rsid w:val="00210EAA"/>
    <w:rsid w:val="00255006"/>
    <w:rsid w:val="00256171"/>
    <w:rsid w:val="002F4EBD"/>
    <w:rsid w:val="00317162"/>
    <w:rsid w:val="00330606"/>
    <w:rsid w:val="00350D15"/>
    <w:rsid w:val="003F6DE3"/>
    <w:rsid w:val="00465228"/>
    <w:rsid w:val="004E49DB"/>
    <w:rsid w:val="00532BEB"/>
    <w:rsid w:val="00575D3A"/>
    <w:rsid w:val="00586E51"/>
    <w:rsid w:val="005A10AD"/>
    <w:rsid w:val="005B2B08"/>
    <w:rsid w:val="005E7E7C"/>
    <w:rsid w:val="00655567"/>
    <w:rsid w:val="00683123"/>
    <w:rsid w:val="00690EB8"/>
    <w:rsid w:val="0069547D"/>
    <w:rsid w:val="006F2FA9"/>
    <w:rsid w:val="007060D4"/>
    <w:rsid w:val="00745F02"/>
    <w:rsid w:val="007B29DC"/>
    <w:rsid w:val="007B402B"/>
    <w:rsid w:val="00824A18"/>
    <w:rsid w:val="00837FF0"/>
    <w:rsid w:val="00883555"/>
    <w:rsid w:val="008A168C"/>
    <w:rsid w:val="008A2457"/>
    <w:rsid w:val="008B787A"/>
    <w:rsid w:val="009258A7"/>
    <w:rsid w:val="009B7C5A"/>
    <w:rsid w:val="009D59AC"/>
    <w:rsid w:val="00A34150"/>
    <w:rsid w:val="00A43672"/>
    <w:rsid w:val="00AB0553"/>
    <w:rsid w:val="00B00DF2"/>
    <w:rsid w:val="00B1538A"/>
    <w:rsid w:val="00B21545"/>
    <w:rsid w:val="00B75A54"/>
    <w:rsid w:val="00B916FB"/>
    <w:rsid w:val="00BA4A9E"/>
    <w:rsid w:val="00BB0D66"/>
    <w:rsid w:val="00BE33C9"/>
    <w:rsid w:val="00C1670F"/>
    <w:rsid w:val="00C26BE9"/>
    <w:rsid w:val="00C42D63"/>
    <w:rsid w:val="00C47FD1"/>
    <w:rsid w:val="00C5695C"/>
    <w:rsid w:val="00C76B78"/>
    <w:rsid w:val="00CB766A"/>
    <w:rsid w:val="00CC7B1B"/>
    <w:rsid w:val="00CD3014"/>
    <w:rsid w:val="00D56312"/>
    <w:rsid w:val="00D70DDB"/>
    <w:rsid w:val="00D9039B"/>
    <w:rsid w:val="00DE22D2"/>
    <w:rsid w:val="00EA51D6"/>
    <w:rsid w:val="00F55AB6"/>
    <w:rsid w:val="00F9086D"/>
    <w:rsid w:val="00F96917"/>
    <w:rsid w:val="00FE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F3AD7C"/>
  <w15:docId w15:val="{0D8D13CE-419D-402A-BA78-76BC080B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35B7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B7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1CADE4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1CADE4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1CADE4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1CADE4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caps/>
      <w:color w:val="1481AB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caps/>
      <w:color w:val="1CADE4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1CADE4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1CADE4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1CADE4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1CADE4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1CADE4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335B7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1CADE4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335B7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335B7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1CADE4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1481AB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unhideWhenUsed/>
    <w:qFormat/>
    <w:rsid w:val="00706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eceptionist/Library/Group%20Containers/UBF8T346G9.Office/User%20Content.localized/Templates.localized/Refinery%20MO%20Template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B403AD-0BE0-8147-8FB1-F5A6EC36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Refinery MO Template.dotx</Template>
  <TotalTime>89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Cindy Enyart</cp:lastModifiedBy>
  <cp:revision>7</cp:revision>
  <cp:lastPrinted>2023-09-25T20:05:00Z</cp:lastPrinted>
  <dcterms:created xsi:type="dcterms:W3CDTF">2023-09-15T17:05:00Z</dcterms:created>
  <dcterms:modified xsi:type="dcterms:W3CDTF">2023-09-25T20:08:00Z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2018-05-15T09:22:12.8740449Z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